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7A" w:rsidRPr="00D33494" w:rsidRDefault="00FE7633">
      <w:pPr>
        <w:rPr>
          <w:rFonts w:asciiTheme="majorEastAsia" w:eastAsiaTheme="majorEastAsia" w:hAnsiTheme="majorEastAsia"/>
          <w:b/>
          <w:sz w:val="24"/>
          <w:szCs w:val="24"/>
        </w:rPr>
      </w:pPr>
      <w:r w:rsidRPr="00D33494">
        <w:rPr>
          <w:rFonts w:asciiTheme="majorEastAsia" w:eastAsiaTheme="majorEastAsia" w:hAnsiTheme="majorEastAsia" w:hint="eastAsia"/>
          <w:b/>
          <w:sz w:val="24"/>
          <w:szCs w:val="24"/>
        </w:rPr>
        <w:t>大法人の電子申告義務化について</w:t>
      </w:r>
    </w:p>
    <w:p w:rsidR="00FE7633" w:rsidRPr="00D33494" w:rsidRDefault="00FE7633">
      <w:pPr>
        <w:rPr>
          <w:rFonts w:asciiTheme="majorEastAsia" w:eastAsiaTheme="majorEastAsia" w:hAnsiTheme="majorEastAsia"/>
        </w:rPr>
      </w:pPr>
    </w:p>
    <w:p w:rsidR="00FE7633" w:rsidRPr="00D3544A" w:rsidRDefault="00D3544A" w:rsidP="00D3544A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★</w:t>
      </w:r>
      <w:r w:rsidR="00FE7633" w:rsidRPr="00D3544A">
        <w:rPr>
          <w:rFonts w:asciiTheme="majorEastAsia" w:eastAsiaTheme="majorEastAsia" w:hAnsiTheme="majorEastAsia" w:hint="eastAsia"/>
          <w:b/>
          <w:szCs w:val="21"/>
        </w:rPr>
        <w:t>ｅ</w:t>
      </w:r>
      <w:r w:rsidR="00304248" w:rsidRPr="00D3544A">
        <w:rPr>
          <w:rFonts w:asciiTheme="majorEastAsia" w:eastAsiaTheme="majorEastAsia" w:hAnsiTheme="majorEastAsia" w:hint="eastAsia"/>
          <w:b/>
          <w:szCs w:val="21"/>
        </w:rPr>
        <w:t>-</w:t>
      </w:r>
      <w:r w:rsidR="0025177A" w:rsidRPr="00D3544A">
        <w:rPr>
          <w:rFonts w:asciiTheme="majorEastAsia" w:eastAsiaTheme="majorEastAsia" w:hAnsiTheme="majorEastAsia" w:hint="eastAsia"/>
          <w:b/>
          <w:szCs w:val="21"/>
        </w:rPr>
        <w:t>Ｔａｘ</w:t>
      </w:r>
      <w:r w:rsidR="00FE7633" w:rsidRPr="00D3544A">
        <w:rPr>
          <w:rFonts w:asciiTheme="majorEastAsia" w:eastAsiaTheme="majorEastAsia" w:hAnsiTheme="majorEastAsia" w:hint="eastAsia"/>
          <w:b/>
          <w:szCs w:val="21"/>
        </w:rPr>
        <w:t>による電子申告が義務化されます</w:t>
      </w:r>
    </w:p>
    <w:p w:rsidR="00FE7633" w:rsidRPr="00D33494" w:rsidRDefault="00FE7633">
      <w:pPr>
        <w:rPr>
          <w:rFonts w:asciiTheme="majorEastAsia" w:eastAsiaTheme="majorEastAsia" w:hAnsiTheme="majorEastAsia"/>
        </w:rPr>
      </w:pPr>
    </w:p>
    <w:p w:rsidR="00D3544A" w:rsidRDefault="00FE7633" w:rsidP="00D3544A">
      <w:pPr>
        <w:ind w:firstLineChars="200" w:firstLine="420"/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平成</w:t>
      </w:r>
      <w:r w:rsidR="00D3544A">
        <w:rPr>
          <w:rFonts w:asciiTheme="majorEastAsia" w:eastAsiaTheme="majorEastAsia" w:hAnsiTheme="majorEastAsia" w:hint="eastAsia"/>
        </w:rPr>
        <w:t>３０</w:t>
      </w:r>
      <w:r w:rsidRPr="00D33494">
        <w:rPr>
          <w:rFonts w:asciiTheme="majorEastAsia" w:eastAsiaTheme="majorEastAsia" w:hAnsiTheme="majorEastAsia" w:hint="eastAsia"/>
        </w:rPr>
        <w:t>年度税制改正により</w:t>
      </w:r>
      <w:r w:rsidR="004F3174">
        <w:rPr>
          <w:rFonts w:asciiTheme="majorEastAsia" w:eastAsiaTheme="majorEastAsia" w:hAnsiTheme="majorEastAsia" w:hint="eastAsia"/>
        </w:rPr>
        <w:t>、</w:t>
      </w:r>
      <w:r w:rsidRPr="00D33494">
        <w:rPr>
          <w:rFonts w:asciiTheme="majorEastAsia" w:eastAsiaTheme="majorEastAsia" w:hAnsiTheme="majorEastAsia" w:hint="eastAsia"/>
        </w:rPr>
        <w:t>令和２年４月１日以降に開始する事業年度から、大法人が提出する法人町民税の申告については、</w:t>
      </w:r>
    </w:p>
    <w:p w:rsidR="00FE7633" w:rsidRPr="00D33494" w:rsidRDefault="00613DE7" w:rsidP="00D3544A">
      <w:pPr>
        <w:ind w:firstLineChars="100" w:firstLine="200"/>
        <w:rPr>
          <w:rFonts w:asciiTheme="majorEastAsia" w:eastAsiaTheme="majorEastAsia" w:hAnsiTheme="majorEastAsia"/>
        </w:rPr>
      </w:pPr>
      <w:r w:rsidRPr="00613DE7">
        <w:rPr>
          <w:rFonts w:asciiTheme="majorEastAsia" w:eastAsiaTheme="majorEastAsia" w:hAnsiTheme="majorEastAsia" w:hint="eastAsia"/>
          <w:sz w:val="20"/>
          <w:szCs w:val="20"/>
        </w:rPr>
        <w:t>ｅ-Ｔａｘ</w:t>
      </w:r>
      <w:r w:rsidR="00FE7633" w:rsidRPr="00D33494">
        <w:rPr>
          <w:rFonts w:asciiTheme="majorEastAsia" w:eastAsiaTheme="majorEastAsia" w:hAnsiTheme="majorEastAsia" w:hint="eastAsia"/>
        </w:rPr>
        <w:t>による電子申告で提</w:t>
      </w:r>
      <w:r>
        <w:rPr>
          <w:rFonts w:asciiTheme="majorEastAsia" w:eastAsiaTheme="majorEastAsia" w:hAnsiTheme="majorEastAsia" w:hint="eastAsia"/>
        </w:rPr>
        <w:t>出</w:t>
      </w:r>
      <w:r w:rsidR="00FE7633" w:rsidRPr="00D33494">
        <w:rPr>
          <w:rFonts w:asciiTheme="majorEastAsia" w:eastAsiaTheme="majorEastAsia" w:hAnsiTheme="majorEastAsia" w:hint="eastAsia"/>
        </w:rPr>
        <w:t>しなければならないこととされました。</w:t>
      </w:r>
    </w:p>
    <w:p w:rsidR="00DC2E2C" w:rsidRPr="00D33494" w:rsidRDefault="00DC2E2C">
      <w:pPr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■</w:t>
      </w:r>
      <w:r w:rsidRPr="00D33494">
        <w:rPr>
          <w:rFonts w:asciiTheme="majorEastAsia" w:eastAsiaTheme="majorEastAsia" w:hAnsiTheme="majorEastAsia" w:hint="eastAsia"/>
          <w:b/>
        </w:rPr>
        <w:t>対象となる法人</w:t>
      </w:r>
    </w:p>
    <w:p w:rsidR="00DC2E2C" w:rsidRPr="00D33494" w:rsidRDefault="00DC2E2C">
      <w:pPr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次の内国法人が対象となります。</w:t>
      </w:r>
    </w:p>
    <w:p w:rsidR="00DC2E2C" w:rsidRPr="00D3544A" w:rsidRDefault="00DC2E2C" w:rsidP="00DC1362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3544A">
        <w:rPr>
          <w:rFonts w:asciiTheme="majorEastAsia" w:eastAsiaTheme="majorEastAsia" w:hAnsiTheme="majorEastAsia" w:hint="eastAsia"/>
        </w:rPr>
        <w:t>事業年度開始時において資本金の額等が１億円を超える法人</w:t>
      </w:r>
    </w:p>
    <w:p w:rsidR="00DC2E2C" w:rsidRPr="00D33494" w:rsidRDefault="00DC2E2C" w:rsidP="00DC2E2C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相互会社、投資法人</w:t>
      </w:r>
      <w:r w:rsidR="00087458">
        <w:rPr>
          <w:rFonts w:asciiTheme="majorEastAsia" w:eastAsiaTheme="majorEastAsia" w:hAnsiTheme="majorEastAsia" w:hint="eastAsia"/>
        </w:rPr>
        <w:t>及び</w:t>
      </w:r>
      <w:r w:rsidRPr="00D33494">
        <w:rPr>
          <w:rFonts w:asciiTheme="majorEastAsia" w:eastAsiaTheme="majorEastAsia" w:hAnsiTheme="majorEastAsia" w:hint="eastAsia"/>
        </w:rPr>
        <w:t>特定目的会社</w:t>
      </w:r>
    </w:p>
    <w:p w:rsidR="00DC2E2C" w:rsidRPr="00D33494" w:rsidRDefault="00DC2E2C" w:rsidP="00DC2E2C">
      <w:pPr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■</w:t>
      </w:r>
      <w:r w:rsidRPr="00D33494">
        <w:rPr>
          <w:rFonts w:asciiTheme="majorEastAsia" w:eastAsiaTheme="majorEastAsia" w:hAnsiTheme="majorEastAsia" w:hint="eastAsia"/>
          <w:b/>
        </w:rPr>
        <w:t>対象申告書類等</w:t>
      </w:r>
    </w:p>
    <w:p w:rsidR="00D3544A" w:rsidRDefault="00DC2E2C" w:rsidP="00D3544A">
      <w:pPr>
        <w:ind w:firstLineChars="200" w:firstLine="420"/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確定申告書、</w:t>
      </w:r>
      <w:r w:rsidR="00087458">
        <w:rPr>
          <w:rFonts w:asciiTheme="majorEastAsia" w:eastAsiaTheme="majorEastAsia" w:hAnsiTheme="majorEastAsia" w:hint="eastAsia"/>
        </w:rPr>
        <w:t>中間（</w:t>
      </w:r>
      <w:r w:rsidRPr="00D33494">
        <w:rPr>
          <w:rFonts w:asciiTheme="majorEastAsia" w:eastAsiaTheme="majorEastAsia" w:hAnsiTheme="majorEastAsia" w:hint="eastAsia"/>
        </w:rPr>
        <w:t>予定</w:t>
      </w:r>
      <w:r w:rsidR="00087458">
        <w:rPr>
          <w:rFonts w:asciiTheme="majorEastAsia" w:eastAsiaTheme="majorEastAsia" w:hAnsiTheme="majorEastAsia" w:hint="eastAsia"/>
        </w:rPr>
        <w:t>）</w:t>
      </w:r>
      <w:r w:rsidRPr="00D33494">
        <w:rPr>
          <w:rFonts w:asciiTheme="majorEastAsia" w:eastAsiaTheme="majorEastAsia" w:hAnsiTheme="majorEastAsia" w:hint="eastAsia"/>
        </w:rPr>
        <w:t>申告書、仮決算の中間申告書、修正申告書</w:t>
      </w:r>
      <w:r w:rsidR="00087458">
        <w:rPr>
          <w:rFonts w:asciiTheme="majorEastAsia" w:eastAsiaTheme="majorEastAsia" w:hAnsiTheme="majorEastAsia" w:hint="eastAsia"/>
        </w:rPr>
        <w:t>、還付申告書及びこれらの申告書</w:t>
      </w:r>
      <w:r w:rsidRPr="00D33494">
        <w:rPr>
          <w:rFonts w:asciiTheme="majorEastAsia" w:eastAsiaTheme="majorEastAsia" w:hAnsiTheme="majorEastAsia" w:hint="eastAsia"/>
        </w:rPr>
        <w:t>に添付すべきものとされている</w:t>
      </w:r>
    </w:p>
    <w:p w:rsidR="00DC2E2C" w:rsidRPr="00D33494" w:rsidRDefault="00DC2E2C" w:rsidP="002B279B">
      <w:pPr>
        <w:ind w:firstLineChars="100" w:firstLine="210"/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書類</w:t>
      </w:r>
      <w:r w:rsidR="006B4BCC" w:rsidRPr="00D33494">
        <w:rPr>
          <w:rFonts w:asciiTheme="majorEastAsia" w:eastAsiaTheme="majorEastAsia" w:hAnsiTheme="majorEastAsia" w:hint="eastAsia"/>
        </w:rPr>
        <w:t>全て</w:t>
      </w:r>
    </w:p>
    <w:p w:rsidR="00DC2E2C" w:rsidRPr="00D33494" w:rsidRDefault="00DC2E2C" w:rsidP="00DC2E2C">
      <w:pPr>
        <w:rPr>
          <w:rFonts w:asciiTheme="majorEastAsia" w:eastAsiaTheme="majorEastAsia" w:hAnsiTheme="majorEastAsia"/>
        </w:rPr>
      </w:pPr>
    </w:p>
    <w:p w:rsidR="00DC2E2C" w:rsidRPr="00D33494" w:rsidRDefault="00DC2E2C" w:rsidP="00DC2E2C">
      <w:pPr>
        <w:rPr>
          <w:rFonts w:asciiTheme="majorEastAsia" w:eastAsiaTheme="majorEastAsia" w:hAnsiTheme="majorEastAsia"/>
          <w:b/>
        </w:rPr>
      </w:pPr>
      <w:r w:rsidRPr="00D33494">
        <w:rPr>
          <w:rFonts w:asciiTheme="majorEastAsia" w:eastAsiaTheme="majorEastAsia" w:hAnsiTheme="majorEastAsia" w:hint="eastAsia"/>
        </w:rPr>
        <w:t>■</w:t>
      </w:r>
      <w:r w:rsidRPr="00D33494">
        <w:rPr>
          <w:rFonts w:asciiTheme="majorEastAsia" w:eastAsiaTheme="majorEastAsia" w:hAnsiTheme="majorEastAsia" w:hint="eastAsia"/>
          <w:b/>
        </w:rPr>
        <w:t>ｅ</w:t>
      </w:r>
      <w:r w:rsidR="00304248">
        <w:rPr>
          <w:rFonts w:asciiTheme="majorEastAsia" w:eastAsiaTheme="majorEastAsia" w:hAnsiTheme="majorEastAsia" w:hint="eastAsia"/>
          <w:b/>
        </w:rPr>
        <w:t>-</w:t>
      </w:r>
      <w:r w:rsidR="0025177A">
        <w:rPr>
          <w:rFonts w:asciiTheme="majorEastAsia" w:eastAsiaTheme="majorEastAsia" w:hAnsiTheme="majorEastAsia" w:hint="eastAsia"/>
          <w:b/>
        </w:rPr>
        <w:t>Ｔａｘ</w:t>
      </w:r>
      <w:r w:rsidRPr="00D33494">
        <w:rPr>
          <w:rFonts w:asciiTheme="majorEastAsia" w:eastAsiaTheme="majorEastAsia" w:hAnsiTheme="majorEastAsia" w:hint="eastAsia"/>
          <w:b/>
        </w:rPr>
        <w:t>に関するお問い合わせ</w:t>
      </w:r>
    </w:p>
    <w:p w:rsidR="00D3544A" w:rsidRDefault="006B4BCC" w:rsidP="00D3544A">
      <w:pPr>
        <w:ind w:firstLineChars="100" w:firstLine="210"/>
        <w:rPr>
          <w:rFonts w:asciiTheme="majorEastAsia" w:eastAsiaTheme="majorEastAsia" w:hAnsiTheme="majorEastAsia"/>
        </w:rPr>
      </w:pPr>
      <w:r w:rsidRPr="00D33494">
        <w:rPr>
          <w:rFonts w:asciiTheme="majorEastAsia" w:eastAsiaTheme="majorEastAsia" w:hAnsiTheme="majorEastAsia" w:hint="eastAsia"/>
        </w:rPr>
        <w:t>詳し</w:t>
      </w:r>
      <w:r w:rsidR="009335E7" w:rsidRPr="00D33494">
        <w:rPr>
          <w:rFonts w:asciiTheme="majorEastAsia" w:eastAsiaTheme="majorEastAsia" w:hAnsiTheme="majorEastAsia" w:hint="eastAsia"/>
        </w:rPr>
        <w:t>い</w:t>
      </w:r>
      <w:r w:rsidRPr="00D33494">
        <w:rPr>
          <w:rFonts w:asciiTheme="majorEastAsia" w:eastAsiaTheme="majorEastAsia" w:hAnsiTheme="majorEastAsia" w:hint="eastAsia"/>
        </w:rPr>
        <w:t>内容</w:t>
      </w:r>
      <w:r w:rsidR="004D0CA0" w:rsidRPr="00D33494">
        <w:rPr>
          <w:rFonts w:asciiTheme="majorEastAsia" w:eastAsiaTheme="majorEastAsia" w:hAnsiTheme="majorEastAsia" w:hint="eastAsia"/>
        </w:rPr>
        <w:t>や手続き</w:t>
      </w:r>
      <w:r w:rsidRPr="00D33494">
        <w:rPr>
          <w:rFonts w:asciiTheme="majorEastAsia" w:eastAsiaTheme="majorEastAsia" w:hAnsiTheme="majorEastAsia" w:hint="eastAsia"/>
        </w:rPr>
        <w:t>等については</w:t>
      </w:r>
      <w:r w:rsidR="00823D54" w:rsidRPr="00D33494">
        <w:rPr>
          <w:rFonts w:asciiTheme="majorEastAsia" w:eastAsiaTheme="majorEastAsia" w:hAnsiTheme="majorEastAsia" w:hint="eastAsia"/>
        </w:rPr>
        <w:t>国税庁</w:t>
      </w:r>
      <w:r w:rsidR="002B279B">
        <w:rPr>
          <w:rFonts w:asciiTheme="majorEastAsia" w:eastAsiaTheme="majorEastAsia" w:hAnsiTheme="majorEastAsia" w:hint="eastAsia"/>
        </w:rPr>
        <w:t>ホームページ</w:t>
      </w:r>
      <w:r w:rsidR="00823D54" w:rsidRPr="00D33494">
        <w:rPr>
          <w:rFonts w:asciiTheme="majorEastAsia" w:eastAsiaTheme="majorEastAsia" w:hAnsiTheme="majorEastAsia" w:hint="eastAsia"/>
        </w:rPr>
        <w:t>をご覧ください。</w:t>
      </w:r>
    </w:p>
    <w:p w:rsidR="00D3544A" w:rsidRPr="002B279B" w:rsidRDefault="00D3544A" w:rsidP="00D3544A">
      <w:pPr>
        <w:ind w:firstLineChars="200" w:firstLine="420"/>
        <w:rPr>
          <w:rFonts w:asciiTheme="majorEastAsia" w:eastAsiaTheme="majorEastAsia" w:hAnsiTheme="majorEastAsia" w:cs="TBUDRGoStd-Heavy"/>
          <w:color w:val="00B300"/>
          <w:kern w:val="0"/>
          <w:szCs w:val="21"/>
        </w:rPr>
      </w:pPr>
      <w:r w:rsidRPr="002B279B">
        <w:rPr>
          <w:rFonts w:asciiTheme="majorEastAsia" w:eastAsiaTheme="majorEastAsia" w:hAnsiTheme="majorEastAsia" w:cs="TBUDRGoStd-Heavy"/>
          <w:color w:val="00B300"/>
          <w:kern w:val="0"/>
          <w:szCs w:val="21"/>
        </w:rPr>
        <w:t>e-Tax</w:t>
      </w:r>
      <w:r w:rsidRPr="002B279B">
        <w:rPr>
          <w:rFonts w:asciiTheme="majorEastAsia" w:eastAsiaTheme="majorEastAsia" w:hAnsiTheme="majorEastAsia" w:cs="TBUDRGoStd-Heavy" w:hint="eastAsia"/>
          <w:color w:val="00B300"/>
          <w:kern w:val="0"/>
          <w:szCs w:val="21"/>
        </w:rPr>
        <w:t>ホームページアドレス</w:t>
      </w:r>
    </w:p>
    <w:p w:rsidR="006B4BCC" w:rsidRPr="002B279B" w:rsidRDefault="00D3544A" w:rsidP="00D3544A">
      <w:pPr>
        <w:ind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cs="TBUDRGoStd-Heavy"/>
          <w:kern w:val="0"/>
          <w:sz w:val="22"/>
        </w:rPr>
        <w:t>http://www.e-tax.nta.go.j</w:t>
      </w:r>
      <w:r>
        <w:rPr>
          <w:rFonts w:asciiTheme="majorEastAsia" w:eastAsiaTheme="majorEastAsia" w:hAnsiTheme="majorEastAsia" w:cs="TBUDRGoStd-Heavy" w:hint="eastAsia"/>
          <w:kern w:val="0"/>
          <w:sz w:val="22"/>
        </w:rPr>
        <w:t>p</w:t>
      </w:r>
      <w:bookmarkStart w:id="0" w:name="_GoBack"/>
      <w:bookmarkEnd w:id="0"/>
    </w:p>
    <w:sectPr w:rsidR="006B4BCC" w:rsidRPr="002B279B" w:rsidSect="00D3544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A" w:rsidRDefault="0025177A" w:rsidP="00BB5FE0">
      <w:r>
        <w:separator/>
      </w:r>
    </w:p>
  </w:endnote>
  <w:endnote w:type="continuationSeparator" w:id="0">
    <w:p w:rsidR="0025177A" w:rsidRDefault="0025177A" w:rsidP="00BB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RGoStd-Heavy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A" w:rsidRDefault="0025177A" w:rsidP="00BB5FE0">
      <w:r>
        <w:separator/>
      </w:r>
    </w:p>
  </w:footnote>
  <w:footnote w:type="continuationSeparator" w:id="0">
    <w:p w:rsidR="0025177A" w:rsidRDefault="0025177A" w:rsidP="00BB5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00A8"/>
    <w:multiLevelType w:val="hybridMultilevel"/>
    <w:tmpl w:val="9A3A38E4"/>
    <w:lvl w:ilvl="0" w:tplc="C2D85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33"/>
    <w:rsid w:val="00087458"/>
    <w:rsid w:val="0025177A"/>
    <w:rsid w:val="002549E2"/>
    <w:rsid w:val="002B279B"/>
    <w:rsid w:val="00304248"/>
    <w:rsid w:val="004D0CA0"/>
    <w:rsid w:val="004F3174"/>
    <w:rsid w:val="00613DE7"/>
    <w:rsid w:val="00673B7A"/>
    <w:rsid w:val="006B4BCC"/>
    <w:rsid w:val="006F6E99"/>
    <w:rsid w:val="00823D54"/>
    <w:rsid w:val="009335E7"/>
    <w:rsid w:val="009E771E"/>
    <w:rsid w:val="00A50AA5"/>
    <w:rsid w:val="00BB5FE0"/>
    <w:rsid w:val="00BC12CF"/>
    <w:rsid w:val="00C102EB"/>
    <w:rsid w:val="00D33494"/>
    <w:rsid w:val="00D3544A"/>
    <w:rsid w:val="00DC2E2C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989D1"/>
  <w15:chartTrackingRefBased/>
  <w15:docId w15:val="{18A413E3-4880-44B1-BDA9-DCF2B046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5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FE0"/>
  </w:style>
  <w:style w:type="paragraph" w:styleId="a6">
    <w:name w:val="footer"/>
    <w:basedOn w:val="a"/>
    <w:link w:val="a7"/>
    <w:uiPriority w:val="99"/>
    <w:unhideWhenUsed/>
    <w:rsid w:val="00BB5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FE0"/>
  </w:style>
  <w:style w:type="character" w:styleId="a8">
    <w:name w:val="Hyperlink"/>
    <w:basedOn w:val="a0"/>
    <w:uiPriority w:val="99"/>
    <w:unhideWhenUsed/>
    <w:rsid w:val="00BB5FE0"/>
    <w:rPr>
      <w:color w:val="0033CC"/>
      <w:u w:val="single"/>
    </w:rPr>
  </w:style>
  <w:style w:type="character" w:styleId="a9">
    <w:name w:val="FollowedHyperlink"/>
    <w:basedOn w:val="a0"/>
    <w:uiPriority w:val="99"/>
    <w:semiHidden/>
    <w:unhideWhenUsed/>
    <w:rsid w:val="00BB5FE0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752C32D3</Template>
  <TotalTime>71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和美</dc:creator>
  <cp:keywords/>
  <dc:description/>
  <cp:lastModifiedBy>松本 和美</cp:lastModifiedBy>
  <cp:revision>17</cp:revision>
  <cp:lastPrinted>2019-12-24T02:25:00Z</cp:lastPrinted>
  <dcterms:created xsi:type="dcterms:W3CDTF">2019-12-19T07:55:00Z</dcterms:created>
  <dcterms:modified xsi:type="dcterms:W3CDTF">2019-12-24T02:31:00Z</dcterms:modified>
</cp:coreProperties>
</file>