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59" w:rsidRPr="00AF1CB0" w:rsidRDefault="00AF1CB0">
      <w:pPr>
        <w:rPr>
          <w:rFonts w:ascii="HG丸ｺﾞｼｯｸM-PRO" w:eastAsia="HG丸ｺﾞｼｯｸM-PRO" w:hAnsi="HG丸ｺﾞｼｯｸM-PRO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409575</wp:posOffset>
                </wp:positionV>
                <wp:extent cx="495300" cy="5095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09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CB0" w:rsidRPr="00AF1CB0" w:rsidRDefault="00AF1CB0" w:rsidP="00AF1CB0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AF1CB0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紹介率</w:t>
                            </w:r>
                            <w:r w:rsidRPr="00AF1CB0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最高法人の紹介率が</w:t>
                            </w:r>
                            <w:r w:rsidRPr="00AF1CB0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、</w:t>
                            </w:r>
                            <w:r w:rsidRPr="00AF1CB0">
                              <w:rPr>
                                <w:rFonts w:asciiTheme="majorEastAsia" w:eastAsiaTheme="majorEastAsia" w:hAnsiTheme="majorEastAsia"/>
                                <w:w w:val="67"/>
                                <w:sz w:val="28"/>
                                <w:eastAsianLayout w:id="1767547904" w:vert="1" w:vertCompress="1"/>
                              </w:rPr>
                              <w:t>８０</w:t>
                            </w:r>
                            <w:r w:rsidRPr="00AF1CB0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％を超えているものがある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32.25pt;width:39pt;height:4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" fillcolor="white [3201]" strokeweight=".5pt">
                <v:textbox style="layout-flow:vertical-ideographic" inset="0,0,0,0">
                  <w:txbxContent>
                    <w:p w:rsidR="00AF1CB0" w:rsidRPr="00AF1CB0" w:rsidRDefault="00AF1CB0" w:rsidP="00AF1CB0">
                      <w:pPr>
                        <w:ind w:firstLineChars="100" w:firstLine="280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 w:rsidRPr="00AF1CB0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紹介率</w:t>
                      </w:r>
                      <w:r w:rsidRPr="00AF1CB0">
                        <w:rPr>
                          <w:rFonts w:asciiTheme="majorEastAsia" w:eastAsiaTheme="majorEastAsia" w:hAnsiTheme="majorEastAsia"/>
                          <w:sz w:val="28"/>
                        </w:rPr>
                        <w:t>最高法人の紹介率が</w:t>
                      </w:r>
                      <w:r w:rsidRPr="00AF1CB0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、</w:t>
                      </w:r>
                      <w:r w:rsidRPr="00AF1CB0">
                        <w:rPr>
                          <w:rFonts w:asciiTheme="majorEastAsia" w:eastAsiaTheme="majorEastAsia" w:hAnsiTheme="majorEastAsia"/>
                          <w:w w:val="67"/>
                          <w:sz w:val="28"/>
                          <w:eastAsianLayout w:id="1767547904" w:vert="1" w:vertCompress="1"/>
                        </w:rPr>
                        <w:t>８０</w:t>
                      </w:r>
                      <w:r w:rsidRPr="00AF1CB0">
                        <w:rPr>
                          <w:rFonts w:asciiTheme="majorEastAsia" w:eastAsiaTheme="majorEastAsia" w:hAnsiTheme="majorEastAsia"/>
                          <w:sz w:val="28"/>
                        </w:rPr>
                        <w:t>％を超えているものがある</w:t>
                      </w:r>
                    </w:p>
                  </w:txbxContent>
                </v:textbox>
              </v:shape>
            </w:pict>
          </mc:Fallback>
        </mc:AlternateContent>
      </w:r>
      <w:r w:rsidRPr="00AF1CB0">
        <w:rPr>
          <w:rFonts w:ascii="HG丸ｺﾞｼｯｸM-PRO" w:eastAsia="HG丸ｺﾞｼｯｸM-PRO" w:hAnsi="HG丸ｺﾞｼｯｸM-PRO" w:hint="eastAsia"/>
          <w:sz w:val="32"/>
        </w:rPr>
        <w:t>特定事業所集中減算提出書類早見表</w:t>
      </w:r>
    </w:p>
    <w:p w:rsidR="00A315A3" w:rsidRDefault="00A315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51C4B" wp14:editId="01FB4197">
                <wp:simplePos x="0" y="0"/>
                <wp:positionH relativeFrom="column">
                  <wp:posOffset>5019675</wp:posOffset>
                </wp:positionH>
                <wp:positionV relativeFrom="paragraph">
                  <wp:posOffset>1771650</wp:posOffset>
                </wp:positionV>
                <wp:extent cx="4371975" cy="7810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5A3" w:rsidRDefault="00A315A3" w:rsidP="00A315A3">
                            <w:pPr>
                              <w:rPr>
                                <w:sz w:val="24"/>
                              </w:rPr>
                            </w:pPr>
                            <w:r w:rsidRPr="00A315A3">
                              <w:rPr>
                                <w:rFonts w:hint="eastAsia"/>
                                <w:b/>
                                <w:sz w:val="24"/>
                              </w:rPr>
                              <w:t>様式</w:t>
                            </w:r>
                            <w:r w:rsidRPr="00A315A3">
                              <w:rPr>
                                <w:b/>
                                <w:sz w:val="24"/>
                              </w:rPr>
                              <w:t>１</w:t>
                            </w:r>
                            <w:r w:rsidRPr="00A315A3">
                              <w:rPr>
                                <w:rFonts w:hint="eastAsia"/>
                                <w:b/>
                                <w:sz w:val="24"/>
                              </w:rPr>
                              <w:t>および様式</w:t>
                            </w:r>
                            <w:r w:rsidRPr="00A315A3">
                              <w:rPr>
                                <w:b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sz w:val="24"/>
                              </w:rPr>
                              <w:t>の提出が必要です。</w:t>
                            </w:r>
                          </w:p>
                          <w:p w:rsidR="00A315A3" w:rsidRPr="00A315A3" w:rsidRDefault="00A315A3" w:rsidP="00A315A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２または様式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は、提出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不要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ですが、各事業所で作成し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、判定期間</w:t>
                            </w:r>
                            <w:r w:rsidR="00F3254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完結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年間保存しておく必要があります。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1C4B" id="テキスト ボックス 8" o:spid="_x0000_s1027" type="#_x0000_t202" style="position:absolute;left:0;text-align:left;margin-left:395.25pt;margin-top:139.5pt;width:344.2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" fillcolor="window" strokeweight="1.5pt">
                <v:textbox>
                  <w:txbxContent>
                    <w:p w:rsidR="00A315A3" w:rsidRDefault="00A315A3" w:rsidP="00A315A3">
                      <w:pPr>
                        <w:rPr>
                          <w:rFonts w:hint="eastAsia"/>
                          <w:sz w:val="24"/>
                        </w:rPr>
                      </w:pPr>
                      <w:r w:rsidRPr="00A315A3">
                        <w:rPr>
                          <w:rFonts w:hint="eastAsia"/>
                          <w:b/>
                          <w:sz w:val="24"/>
                        </w:rPr>
                        <w:t>様式</w:t>
                      </w:r>
                      <w:r w:rsidRPr="00A315A3">
                        <w:rPr>
                          <w:b/>
                          <w:sz w:val="24"/>
                        </w:rPr>
                        <w:t>１</w:t>
                      </w:r>
                      <w:r w:rsidRPr="00A315A3">
                        <w:rPr>
                          <w:rFonts w:hint="eastAsia"/>
                          <w:b/>
                          <w:sz w:val="24"/>
                        </w:rPr>
                        <w:t>および様式</w:t>
                      </w:r>
                      <w:r w:rsidRPr="00A315A3">
                        <w:rPr>
                          <w:b/>
                          <w:sz w:val="24"/>
                        </w:rPr>
                        <w:t>４</w:t>
                      </w:r>
                      <w:r>
                        <w:rPr>
                          <w:sz w:val="24"/>
                        </w:rPr>
                        <w:t>の提出が必要です。</w:t>
                      </w:r>
                    </w:p>
                    <w:p w:rsidR="00A315A3" w:rsidRPr="00A315A3" w:rsidRDefault="00A315A3" w:rsidP="00A315A3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様式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２または様式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３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は、提出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不要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ですが、各事業所で作成し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、判定期間</w:t>
                      </w:r>
                      <w:r w:rsidR="00F3254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完結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から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年間保存しておく必要があります。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8F278" wp14:editId="735ABDB5">
                <wp:simplePos x="0" y="0"/>
                <wp:positionH relativeFrom="column">
                  <wp:posOffset>5057775</wp:posOffset>
                </wp:positionH>
                <wp:positionV relativeFrom="paragraph">
                  <wp:posOffset>219075</wp:posOffset>
                </wp:positionV>
                <wp:extent cx="4371975" cy="5524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5A3" w:rsidRDefault="00A315A3" w:rsidP="00A315A3">
                            <w:pPr>
                              <w:rPr>
                                <w:sz w:val="24"/>
                              </w:rPr>
                            </w:pPr>
                            <w:r w:rsidRPr="00A315A3">
                              <w:rPr>
                                <w:rFonts w:hint="eastAsia"/>
                                <w:b/>
                                <w:sz w:val="24"/>
                              </w:rPr>
                              <w:t>様式</w:t>
                            </w:r>
                            <w:r w:rsidRPr="00A315A3">
                              <w:rPr>
                                <w:b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sz w:val="24"/>
                              </w:rPr>
                              <w:t>のみ提出が必要です。</w:t>
                            </w:r>
                          </w:p>
                          <w:p w:rsidR="00A315A3" w:rsidRPr="00A315A3" w:rsidRDefault="00A315A3" w:rsidP="00A315A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A315A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ただし、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後日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任意様式での情報提供を求める場合があります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8F278" id="テキスト ボックス 7" o:spid="_x0000_s1028" type="#_x0000_t202" style="position:absolute;left:0;text-align:left;margin-left:398.25pt;margin-top:17.25pt;width:344.25pt;height:4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" fillcolor="window" strokeweight="1.25pt">
                <v:textbox>
                  <w:txbxContent>
                    <w:p w:rsidR="00A315A3" w:rsidRDefault="00A315A3" w:rsidP="00A315A3">
                      <w:pPr>
                        <w:rPr>
                          <w:rFonts w:hint="eastAsia"/>
                          <w:sz w:val="24"/>
                        </w:rPr>
                      </w:pPr>
                      <w:r w:rsidRPr="00A315A3">
                        <w:rPr>
                          <w:rFonts w:hint="eastAsia"/>
                          <w:b/>
                          <w:sz w:val="24"/>
                        </w:rPr>
                        <w:t>様式</w:t>
                      </w:r>
                      <w:r w:rsidRPr="00A315A3">
                        <w:rPr>
                          <w:b/>
                          <w:sz w:val="24"/>
                        </w:rPr>
                        <w:t>１</w:t>
                      </w:r>
                      <w:r>
                        <w:rPr>
                          <w:sz w:val="24"/>
                        </w:rPr>
                        <w:t>のみ提出が必要です。</w:t>
                      </w:r>
                    </w:p>
                    <w:p w:rsidR="00A315A3" w:rsidRPr="00A315A3" w:rsidRDefault="00A315A3" w:rsidP="00A315A3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 w:rsidRPr="00A315A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ただし、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後日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任意様式での情報提供を求める場合があります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A315A3" w:rsidRPr="00A315A3" w:rsidRDefault="001A0825" w:rsidP="00A315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2409824</wp:posOffset>
                </wp:positionH>
                <wp:positionV relativeFrom="paragraph">
                  <wp:posOffset>9525</wp:posOffset>
                </wp:positionV>
                <wp:extent cx="2066925" cy="7905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CB0" w:rsidRPr="001A0825" w:rsidRDefault="00AF1CB0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A082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正当な</w:t>
                            </w:r>
                            <w:r w:rsidRPr="001A0825">
                              <w:rPr>
                                <w:rFonts w:asciiTheme="minorEastAsia" w:hAnsiTheme="minorEastAsia"/>
                                <w:sz w:val="24"/>
                              </w:rPr>
                              <w:t>理由</w:t>
                            </w:r>
                            <w:r w:rsidRPr="001A082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の</w:t>
                            </w:r>
                            <w:r w:rsidRPr="001A0825">
                              <w:rPr>
                                <w:rFonts w:asciiTheme="minorEastAsia" w:hAnsiTheme="minorEastAsia"/>
                                <w:sz w:val="24"/>
                              </w:rPr>
                              <w:t>範囲</w:t>
                            </w:r>
                          </w:p>
                          <w:p w:rsidR="00A315A3" w:rsidRPr="001A0825" w:rsidRDefault="001A0825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①</w:t>
                            </w:r>
                            <w:r w:rsidR="00AF1CB0" w:rsidRPr="001A0825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～④</w:t>
                            </w:r>
                            <w:r w:rsidR="00A315A3" w:rsidRPr="001A0825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または</w:t>
                            </w:r>
                            <w:r w:rsidR="00A315A3" w:rsidRPr="001A0825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⑥</w:t>
                            </w:r>
                            <w:r w:rsidR="00A315A3" w:rsidRPr="001A0825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の</w:t>
                            </w:r>
                            <w:r w:rsidR="00A315A3" w:rsidRPr="001A0825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いずれか</w:t>
                            </w:r>
                          </w:p>
                          <w:p w:rsidR="00AF1CB0" w:rsidRPr="001A0825" w:rsidRDefault="00AF1CB0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A0825">
                              <w:rPr>
                                <w:rFonts w:asciiTheme="minorEastAsia" w:hAnsiTheme="minorEastAsia"/>
                                <w:sz w:val="24"/>
                              </w:rPr>
                              <w:t>に該当する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89.75pt;margin-top:.75pt;width:162.7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" fillcolor="white [3201]" strokeweight=".5pt">
                <v:textbox>
                  <w:txbxContent>
                    <w:p w:rsidR="00AF1CB0" w:rsidRPr="001A0825" w:rsidRDefault="00AF1CB0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A0825">
                        <w:rPr>
                          <w:rFonts w:asciiTheme="minorEastAsia" w:hAnsiTheme="minorEastAsia" w:hint="eastAsia"/>
                          <w:sz w:val="24"/>
                        </w:rPr>
                        <w:t>正当な</w:t>
                      </w:r>
                      <w:r w:rsidRPr="001A0825">
                        <w:rPr>
                          <w:rFonts w:asciiTheme="minorEastAsia" w:hAnsiTheme="minorEastAsia"/>
                          <w:sz w:val="24"/>
                        </w:rPr>
                        <w:t>理由</w:t>
                      </w:r>
                      <w:r w:rsidRPr="001A0825">
                        <w:rPr>
                          <w:rFonts w:asciiTheme="minorEastAsia" w:hAnsiTheme="minorEastAsia" w:hint="eastAsia"/>
                          <w:sz w:val="24"/>
                        </w:rPr>
                        <w:t>の</w:t>
                      </w:r>
                      <w:r w:rsidRPr="001A0825">
                        <w:rPr>
                          <w:rFonts w:asciiTheme="minorEastAsia" w:hAnsiTheme="minorEastAsia"/>
                          <w:sz w:val="24"/>
                        </w:rPr>
                        <w:t>範囲</w:t>
                      </w:r>
                    </w:p>
                    <w:p w:rsidR="00A315A3" w:rsidRPr="001A0825" w:rsidRDefault="001A0825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①</w:t>
                      </w:r>
                      <w:r w:rsidR="00AF1CB0" w:rsidRPr="001A0825">
                        <w:rPr>
                          <w:rFonts w:asciiTheme="minorEastAsia" w:hAnsiTheme="minorEastAsia"/>
                          <w:b/>
                          <w:sz w:val="24"/>
                        </w:rPr>
                        <w:t>～④</w:t>
                      </w:r>
                      <w:r w:rsidR="00A315A3" w:rsidRPr="001A0825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または</w:t>
                      </w:r>
                      <w:r w:rsidR="00A315A3" w:rsidRPr="001A0825">
                        <w:rPr>
                          <w:rFonts w:asciiTheme="minorEastAsia" w:hAnsiTheme="minorEastAsia"/>
                          <w:b/>
                          <w:sz w:val="24"/>
                        </w:rPr>
                        <w:t>⑥</w:t>
                      </w:r>
                      <w:r w:rsidR="00A315A3" w:rsidRPr="001A0825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の</w:t>
                      </w:r>
                      <w:r w:rsidR="00A315A3" w:rsidRPr="001A0825">
                        <w:rPr>
                          <w:rFonts w:asciiTheme="minorEastAsia" w:hAnsiTheme="minorEastAsia"/>
                          <w:b/>
                          <w:sz w:val="24"/>
                        </w:rPr>
                        <w:t>いずれか</w:t>
                      </w:r>
                    </w:p>
                    <w:p w:rsidR="00AF1CB0" w:rsidRPr="001A0825" w:rsidRDefault="00AF1CB0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A0825">
                        <w:rPr>
                          <w:rFonts w:asciiTheme="minorEastAsia" w:hAnsiTheme="minorEastAsia"/>
                          <w:sz w:val="24"/>
                        </w:rPr>
                        <w:t>に該当する</w:t>
                      </w:r>
                    </w:p>
                  </w:txbxContent>
                </v:textbox>
              </v:shape>
            </w:pict>
          </mc:Fallback>
        </mc:AlternateContent>
      </w:r>
      <w:r w:rsidR="00F325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8C1F33" wp14:editId="1C95E2DD">
                <wp:simplePos x="0" y="0"/>
                <wp:positionH relativeFrom="margin">
                  <wp:posOffset>4488815</wp:posOffset>
                </wp:positionH>
                <wp:positionV relativeFrom="paragraph">
                  <wp:posOffset>161925</wp:posOffset>
                </wp:positionV>
                <wp:extent cx="495300" cy="266700"/>
                <wp:effectExtent l="0" t="19050" r="38100" b="3810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5DD2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353.45pt;margin-top:12.75pt;width:39pt;height:21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" adj="15785" fillcolor="#5b9bd5 [3204]" strokecolor="black [3213]" strokeweight="1pt">
                <w10:wrap anchorx="margin"/>
              </v:shape>
            </w:pict>
          </mc:Fallback>
        </mc:AlternateContent>
      </w:r>
    </w:p>
    <w:p w:rsidR="00A315A3" w:rsidRPr="00A315A3" w:rsidRDefault="00A315A3" w:rsidP="00A315A3"/>
    <w:p w:rsidR="00A315A3" w:rsidRPr="00A315A3" w:rsidRDefault="00A315A3" w:rsidP="00A315A3"/>
    <w:p w:rsidR="00A315A3" w:rsidRPr="00A315A3" w:rsidRDefault="00F32546" w:rsidP="00A315A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C1F33" wp14:editId="1C95E2DD">
                <wp:simplePos x="0" y="0"/>
                <wp:positionH relativeFrom="column">
                  <wp:posOffset>1838325</wp:posOffset>
                </wp:positionH>
                <wp:positionV relativeFrom="paragraph">
                  <wp:posOffset>28575</wp:posOffset>
                </wp:positionV>
                <wp:extent cx="495300" cy="266700"/>
                <wp:effectExtent l="19050" t="57150" r="0" b="5715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49530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5B59D" id="右矢印 12" o:spid="_x0000_s1026" type="#_x0000_t13" style="position:absolute;left:0;text-align:left;margin-left:144.75pt;margin-top:2.25pt;width:39pt;height:21pt;rotation:-1740967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" adj="15785" fillcolor="#5b9bd5 [3204]" strokecolor="black [3213]" strokeweight="1pt"/>
            </w:pict>
          </mc:Fallback>
        </mc:AlternateContent>
      </w:r>
      <w:r w:rsidR="00A315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FA690" wp14:editId="12859AAA">
                <wp:simplePos x="0" y="0"/>
                <wp:positionH relativeFrom="column">
                  <wp:posOffset>1209675</wp:posOffset>
                </wp:positionH>
                <wp:positionV relativeFrom="paragraph">
                  <wp:posOffset>171450</wp:posOffset>
                </wp:positionV>
                <wp:extent cx="495300" cy="657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1CB0" w:rsidRPr="00AF1CB0" w:rsidRDefault="00AF1CB0" w:rsidP="00AF1CB0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A690" id="テキスト ボックス 2" o:spid="_x0000_s1030" type="#_x0000_t202" style="position:absolute;left:0;text-align:left;margin-left:95.25pt;margin-top:13.5pt;width:39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" fillcolor="window" strokeweight=".5pt">
                <v:textbox style="layout-flow:vertical-ideographic" inset="0,0,0,0">
                  <w:txbxContent>
                    <w:p w:rsidR="00AF1CB0" w:rsidRPr="00AF1CB0" w:rsidRDefault="00AF1CB0" w:rsidP="00AF1CB0">
                      <w:pPr>
                        <w:ind w:firstLineChars="100" w:firstLine="280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A315A3" w:rsidRPr="00A315A3" w:rsidRDefault="00F32546" w:rsidP="00A315A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171450</wp:posOffset>
                </wp:positionV>
                <wp:extent cx="495300" cy="266700"/>
                <wp:effectExtent l="0" t="19050" r="38100" b="381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F147E" id="右矢印 10" o:spid="_x0000_s1026" type="#_x0000_t13" style="position:absolute;left:0;text-align:left;margin-left:48.75pt;margin-top:13.5pt;width:39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" adj="15785" fillcolor="#5b9bd5 [3204]" strokecolor="black [3213]" strokeweight="1pt"/>
            </w:pict>
          </mc:Fallback>
        </mc:AlternateContent>
      </w:r>
    </w:p>
    <w:p w:rsidR="00A315A3" w:rsidRPr="00A315A3" w:rsidRDefault="00A315A3" w:rsidP="00A315A3">
      <w:bookmarkStart w:id="0" w:name="_GoBack"/>
      <w:bookmarkEnd w:id="0"/>
    </w:p>
    <w:p w:rsidR="00A315A3" w:rsidRPr="00A315A3" w:rsidRDefault="00F32546" w:rsidP="00A315A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C1F33" wp14:editId="1C95E2DD">
                <wp:simplePos x="0" y="0"/>
                <wp:positionH relativeFrom="column">
                  <wp:posOffset>1837643</wp:posOffset>
                </wp:positionH>
                <wp:positionV relativeFrom="paragraph">
                  <wp:posOffset>209550</wp:posOffset>
                </wp:positionV>
                <wp:extent cx="495300" cy="266700"/>
                <wp:effectExtent l="19050" t="76200" r="0" b="5715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906">
                          <a:off x="0" y="0"/>
                          <a:ext cx="49530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D7D43" id="右矢印 13" o:spid="_x0000_s1026" type="#_x0000_t13" style="position:absolute;left:0;text-align:left;margin-left:144.7pt;margin-top:16.5pt;width:39pt;height:21pt;rotation:2139648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" adj="15785" fillcolor="#5b9bd5 [3204]" strokecolor="black [3213]" strokeweight="1pt"/>
            </w:pict>
          </mc:Fallback>
        </mc:AlternateContent>
      </w:r>
    </w:p>
    <w:p w:rsidR="00A315A3" w:rsidRPr="00A315A3" w:rsidRDefault="00F32546" w:rsidP="00A315A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8C1F33" wp14:editId="1C95E2DD">
                <wp:simplePos x="0" y="0"/>
                <wp:positionH relativeFrom="column">
                  <wp:posOffset>4371975</wp:posOffset>
                </wp:positionH>
                <wp:positionV relativeFrom="paragraph">
                  <wp:posOffset>161925</wp:posOffset>
                </wp:positionV>
                <wp:extent cx="495300" cy="266700"/>
                <wp:effectExtent l="0" t="19050" r="38100" b="3810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DECD9" id="右矢印 15" o:spid="_x0000_s1026" type="#_x0000_t13" style="position:absolute;left:0;text-align:left;margin-left:344.25pt;margin-top:12.75pt;width:39pt;height:2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" adj="15785" fillcolor="#5b9bd5 [3204]" strokecolor="black [3213]" strokeweight="1pt"/>
            </w:pict>
          </mc:Fallback>
        </mc:AlternateContent>
      </w:r>
      <w:r w:rsidR="00A315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8D107" wp14:editId="49A7CB84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144780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CB0" w:rsidRPr="00AF1CB0" w:rsidRDefault="00AF1CB0" w:rsidP="00AF1CB0">
                            <w:pPr>
                              <w:rPr>
                                <w:sz w:val="24"/>
                              </w:rPr>
                            </w:pPr>
                            <w:r w:rsidRPr="00AF1CB0">
                              <w:rPr>
                                <w:rFonts w:hint="eastAsia"/>
                                <w:sz w:val="24"/>
                              </w:rPr>
                              <w:t>正当な</w:t>
                            </w:r>
                            <w:r w:rsidRPr="00AF1CB0">
                              <w:rPr>
                                <w:sz w:val="24"/>
                              </w:rPr>
                              <w:t>理由</w:t>
                            </w:r>
                            <w:r w:rsidRPr="00AF1CB0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Pr="00AF1CB0">
                              <w:rPr>
                                <w:sz w:val="24"/>
                              </w:rPr>
                              <w:t>範囲</w:t>
                            </w:r>
                          </w:p>
                          <w:p w:rsidR="00AF1CB0" w:rsidRPr="00AF1CB0" w:rsidRDefault="00AF1CB0" w:rsidP="00AF1C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⑤</w:t>
                            </w:r>
                            <w:r w:rsidRPr="00AF1CB0">
                              <w:rPr>
                                <w:sz w:val="24"/>
                              </w:rPr>
                              <w:t>に該当する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8D107" id="テキスト ボックス 5" o:spid="_x0000_s1031" type="#_x0000_t202" style="position:absolute;left:0;text-align:left;margin-left:193.5pt;margin-top:.75pt;width:114pt;height:4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" fillcolor="white [3201]" strokeweight=".5pt">
                <v:textbox>
                  <w:txbxContent>
                    <w:p w:rsidR="00AF1CB0" w:rsidRPr="00AF1CB0" w:rsidRDefault="00AF1CB0" w:rsidP="00AF1CB0">
                      <w:pPr>
                        <w:rPr>
                          <w:sz w:val="24"/>
                        </w:rPr>
                      </w:pPr>
                      <w:r w:rsidRPr="00AF1CB0">
                        <w:rPr>
                          <w:rFonts w:hint="eastAsia"/>
                          <w:sz w:val="24"/>
                        </w:rPr>
                        <w:t>正当な</w:t>
                      </w:r>
                      <w:r w:rsidRPr="00AF1CB0">
                        <w:rPr>
                          <w:sz w:val="24"/>
                        </w:rPr>
                        <w:t>理由</w:t>
                      </w:r>
                      <w:r w:rsidRPr="00AF1CB0">
                        <w:rPr>
                          <w:rFonts w:hint="eastAsia"/>
                          <w:sz w:val="24"/>
                        </w:rPr>
                        <w:t>の</w:t>
                      </w:r>
                      <w:r w:rsidRPr="00AF1CB0">
                        <w:rPr>
                          <w:sz w:val="24"/>
                        </w:rPr>
                        <w:t>範囲</w:t>
                      </w:r>
                    </w:p>
                    <w:p w:rsidR="00AF1CB0" w:rsidRPr="00AF1CB0" w:rsidRDefault="00AF1CB0" w:rsidP="00AF1CB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⑤</w:t>
                      </w:r>
                      <w:r w:rsidRPr="00AF1CB0">
                        <w:rPr>
                          <w:sz w:val="24"/>
                        </w:rPr>
                        <w:t>に該当する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A315A3" w:rsidRPr="00A315A3" w:rsidRDefault="00A315A3" w:rsidP="00A315A3"/>
    <w:p w:rsidR="00A315A3" w:rsidRPr="00A315A3" w:rsidRDefault="00A315A3" w:rsidP="00A315A3"/>
    <w:p w:rsidR="00A315A3" w:rsidRPr="00A315A3" w:rsidRDefault="00A315A3" w:rsidP="00A315A3"/>
    <w:p w:rsidR="00A315A3" w:rsidRPr="00A315A3" w:rsidRDefault="00A315A3" w:rsidP="00A315A3"/>
    <w:p w:rsidR="00A315A3" w:rsidRPr="00A315A3" w:rsidRDefault="00A315A3" w:rsidP="00A315A3"/>
    <w:p w:rsidR="00A315A3" w:rsidRPr="00A315A3" w:rsidRDefault="00A315A3" w:rsidP="00A315A3"/>
    <w:p w:rsidR="00A315A3" w:rsidRDefault="00A315A3" w:rsidP="00A315A3"/>
    <w:p w:rsidR="00AF1CB0" w:rsidRDefault="00AF1CB0" w:rsidP="00A315A3"/>
    <w:p w:rsidR="00A315A3" w:rsidRDefault="00A315A3" w:rsidP="00A315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DA364" wp14:editId="3851FCFC">
                <wp:simplePos x="0" y="0"/>
                <wp:positionH relativeFrom="column">
                  <wp:posOffset>1219200</wp:posOffset>
                </wp:positionH>
                <wp:positionV relativeFrom="paragraph">
                  <wp:posOffset>209550</wp:posOffset>
                </wp:positionV>
                <wp:extent cx="495300" cy="942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1CB0" w:rsidRPr="00AF1CB0" w:rsidRDefault="00AF1CB0" w:rsidP="00AF1CB0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A364" id="テキスト ボックス 3" o:spid="_x0000_s1032" type="#_x0000_t202" style="position:absolute;left:0;text-align:left;margin-left:96pt;margin-top:16.5pt;width:39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" fillcolor="window" strokeweight=".5pt">
                <v:textbox style="layout-flow:vertical-ideographic" inset="0,0,0,0">
                  <w:txbxContent>
                    <w:p w:rsidR="00AF1CB0" w:rsidRPr="00AF1CB0" w:rsidRDefault="00AF1CB0" w:rsidP="00AF1CB0">
                      <w:pPr>
                        <w:ind w:firstLineChars="100" w:firstLine="280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A315A3" w:rsidRDefault="00A315A3" w:rsidP="00A315A3"/>
    <w:p w:rsidR="00A315A3" w:rsidRDefault="00F32546" w:rsidP="00A315A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C1F33" wp14:editId="1C95E2DD">
                <wp:simplePos x="0" y="0"/>
                <wp:positionH relativeFrom="column">
                  <wp:posOffset>1904999</wp:posOffset>
                </wp:positionH>
                <wp:positionV relativeFrom="paragraph">
                  <wp:posOffset>200025</wp:posOffset>
                </wp:positionV>
                <wp:extent cx="3000375" cy="266700"/>
                <wp:effectExtent l="0" t="19050" r="47625" b="38100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D4795" id="右矢印 16" o:spid="_x0000_s1026" type="#_x0000_t13" style="position:absolute;left:0;text-align:left;margin-left:150pt;margin-top:15.75pt;width:236.25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" adj="20640" fillcolor="#5b9bd5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334156" wp14:editId="595E5236">
                <wp:simplePos x="0" y="0"/>
                <wp:positionH relativeFrom="column">
                  <wp:posOffset>657225</wp:posOffset>
                </wp:positionH>
                <wp:positionV relativeFrom="paragraph">
                  <wp:posOffset>104775</wp:posOffset>
                </wp:positionV>
                <wp:extent cx="495300" cy="266700"/>
                <wp:effectExtent l="0" t="19050" r="38100" b="3810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52695" id="右矢印 11" o:spid="_x0000_s1026" type="#_x0000_t13" style="position:absolute;left:0;text-align:left;margin-left:51.75pt;margin-top:8.25pt;width:39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" adj="15785" fillcolor="#5b9bd5 [3204]" strokecolor="black [3213]" strokeweight="1pt"/>
            </w:pict>
          </mc:Fallback>
        </mc:AlternateContent>
      </w:r>
      <w:r w:rsidR="00A315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4372A" wp14:editId="3D853E98">
                <wp:simplePos x="0" y="0"/>
                <wp:positionH relativeFrom="column">
                  <wp:posOffset>5086350</wp:posOffset>
                </wp:positionH>
                <wp:positionV relativeFrom="paragraph">
                  <wp:posOffset>9525</wp:posOffset>
                </wp:positionV>
                <wp:extent cx="4371975" cy="7905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5A3" w:rsidRPr="00F32546" w:rsidRDefault="00A315A3" w:rsidP="00A315A3">
                            <w:pPr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 w:rsidRPr="00F32546">
                              <w:rPr>
                                <w:rFonts w:hint="eastAsia"/>
                                <w:sz w:val="24"/>
                                <w:shd w:val="pct15" w:color="auto" w:fill="FFFFFF"/>
                              </w:rPr>
                              <w:t>町へ</w:t>
                            </w:r>
                            <w:r w:rsidRPr="00F32546">
                              <w:rPr>
                                <w:sz w:val="24"/>
                                <w:shd w:val="pct15" w:color="auto" w:fill="FFFFFF"/>
                              </w:rPr>
                              <w:t>提出する書類はありません。</w:t>
                            </w:r>
                            <w:r w:rsidR="00F50460">
                              <w:rPr>
                                <w:rFonts w:hint="eastAsia"/>
                                <w:sz w:val="24"/>
                                <w:shd w:val="pct15" w:color="auto" w:fill="FFFFFF"/>
                              </w:rPr>
                              <w:t>連絡も</w:t>
                            </w:r>
                            <w:r w:rsidR="00F50460">
                              <w:rPr>
                                <w:sz w:val="24"/>
                                <w:shd w:val="pct15" w:color="auto" w:fill="FFFFFF"/>
                              </w:rPr>
                              <w:t>不要です。</w:t>
                            </w:r>
                          </w:p>
                          <w:p w:rsidR="00A315A3" w:rsidRPr="00A315A3" w:rsidRDefault="00A315A3" w:rsidP="00A315A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A315A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ただし、</w:t>
                            </w:r>
                            <w:r w:rsidRPr="00A315A3">
                              <w:rPr>
                                <w:b/>
                                <w:color w:val="FF0000"/>
                                <w:sz w:val="24"/>
                              </w:rPr>
                              <w:t>様式１</w:t>
                            </w:r>
                            <w:r w:rsidRPr="00A315A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は全ての</w:t>
                            </w:r>
                            <w:r w:rsidR="00F32546">
                              <w:rPr>
                                <w:b/>
                                <w:color w:val="FF0000"/>
                                <w:sz w:val="24"/>
                              </w:rPr>
                              <w:t>事業所で作成</w:t>
                            </w:r>
                            <w:r w:rsidR="00F3254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し、</w:t>
                            </w:r>
                            <w:r w:rsidR="00F32546">
                              <w:rPr>
                                <w:b/>
                                <w:color w:val="FF0000"/>
                                <w:sz w:val="24"/>
                              </w:rPr>
                              <w:t>判定期間</w:t>
                            </w:r>
                            <w:r w:rsidR="00F3254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完結</w:t>
                            </w:r>
                            <w:r w:rsidR="00F32546">
                              <w:rPr>
                                <w:b/>
                                <w:color w:val="FF0000"/>
                                <w:sz w:val="24"/>
                              </w:rPr>
                              <w:t>から５年間</w:t>
                            </w:r>
                            <w:r w:rsidR="00F3254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保存</w:t>
                            </w:r>
                            <w:r w:rsidR="00F32546">
                              <w:rPr>
                                <w:b/>
                                <w:color w:val="FF0000"/>
                                <w:sz w:val="24"/>
                              </w:rPr>
                              <w:t>しておく必要があります。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3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3" type="#_x0000_t202" style="position:absolute;left:0;text-align:left;margin-left:400.5pt;margin-top:.75pt;width:344.2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" fillcolor="window" strokeweight="1.5pt">
                <v:textbox>
                  <w:txbxContent>
                    <w:p w:rsidR="00A315A3" w:rsidRPr="00F32546" w:rsidRDefault="00A315A3" w:rsidP="00A315A3">
                      <w:pPr>
                        <w:rPr>
                          <w:rFonts w:hint="eastAsia"/>
                          <w:sz w:val="24"/>
                          <w:shd w:val="pct15" w:color="auto" w:fill="FFFFFF"/>
                        </w:rPr>
                      </w:pPr>
                      <w:r w:rsidRPr="00F32546">
                        <w:rPr>
                          <w:rFonts w:hint="eastAsia"/>
                          <w:sz w:val="24"/>
                          <w:shd w:val="pct15" w:color="auto" w:fill="FFFFFF"/>
                        </w:rPr>
                        <w:t>町へ</w:t>
                      </w:r>
                      <w:r w:rsidRPr="00F32546">
                        <w:rPr>
                          <w:sz w:val="24"/>
                          <w:shd w:val="pct15" w:color="auto" w:fill="FFFFFF"/>
                        </w:rPr>
                        <w:t>提出する書類はありません。</w:t>
                      </w:r>
                      <w:r w:rsidR="00F50460">
                        <w:rPr>
                          <w:rFonts w:hint="eastAsia"/>
                          <w:sz w:val="24"/>
                          <w:shd w:val="pct15" w:color="auto" w:fill="FFFFFF"/>
                        </w:rPr>
                        <w:t>連絡も</w:t>
                      </w:r>
                      <w:r w:rsidR="00F50460">
                        <w:rPr>
                          <w:sz w:val="24"/>
                          <w:shd w:val="pct15" w:color="auto" w:fill="FFFFFF"/>
                        </w:rPr>
                        <w:t>不要です。</w:t>
                      </w:r>
                    </w:p>
                    <w:p w:rsidR="00A315A3" w:rsidRPr="00A315A3" w:rsidRDefault="00A315A3" w:rsidP="00A315A3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A315A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ただし、</w:t>
                      </w:r>
                      <w:r w:rsidRPr="00A315A3">
                        <w:rPr>
                          <w:b/>
                          <w:color w:val="FF0000"/>
                          <w:sz w:val="24"/>
                        </w:rPr>
                        <w:t>様式１</w:t>
                      </w:r>
                      <w:r w:rsidRPr="00A315A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は全ての</w:t>
                      </w:r>
                      <w:r w:rsidR="00F32546">
                        <w:rPr>
                          <w:b/>
                          <w:color w:val="FF0000"/>
                          <w:sz w:val="24"/>
                        </w:rPr>
                        <w:t>事業所で作成</w:t>
                      </w:r>
                      <w:r w:rsidR="00F3254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し、</w:t>
                      </w:r>
                      <w:r w:rsidR="00F32546">
                        <w:rPr>
                          <w:b/>
                          <w:color w:val="FF0000"/>
                          <w:sz w:val="24"/>
                        </w:rPr>
                        <w:t>判定期間</w:t>
                      </w:r>
                      <w:r w:rsidR="00F3254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完結</w:t>
                      </w:r>
                      <w:r w:rsidR="00F32546">
                        <w:rPr>
                          <w:b/>
                          <w:color w:val="FF0000"/>
                          <w:sz w:val="24"/>
                        </w:rPr>
                        <w:t>から５年間</w:t>
                      </w:r>
                      <w:r w:rsidR="00F3254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保存</w:t>
                      </w:r>
                      <w:r w:rsidR="00F32546">
                        <w:rPr>
                          <w:b/>
                          <w:color w:val="FF0000"/>
                          <w:sz w:val="24"/>
                        </w:rPr>
                        <w:t>しておく必要があります。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315A3" w:rsidRDefault="00A315A3" w:rsidP="00A315A3"/>
    <w:p w:rsidR="00A315A3" w:rsidRDefault="00A315A3" w:rsidP="00A315A3"/>
    <w:p w:rsidR="00A315A3" w:rsidRDefault="00A315A3" w:rsidP="00A315A3"/>
    <w:p w:rsidR="00A315A3" w:rsidRPr="00A315A3" w:rsidRDefault="00A315A3" w:rsidP="00A315A3"/>
    <w:sectPr w:rsidR="00A315A3" w:rsidRPr="00A315A3" w:rsidSect="00AF1C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B0"/>
    <w:rsid w:val="001A0825"/>
    <w:rsid w:val="00451A80"/>
    <w:rsid w:val="00920857"/>
    <w:rsid w:val="00A315A3"/>
    <w:rsid w:val="00AF1CB0"/>
    <w:rsid w:val="00F32546"/>
    <w:rsid w:val="00F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4803C-C539-4D39-BB86-D9D2F3D4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97620444</Template>
  <TotalTime>41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 武暢</dc:creator>
  <cp:keywords/>
  <dc:description/>
  <cp:lastModifiedBy>吉﨑 武暢</cp:lastModifiedBy>
  <cp:revision>3</cp:revision>
  <cp:lastPrinted>2018-09-11T02:24:00Z</cp:lastPrinted>
  <dcterms:created xsi:type="dcterms:W3CDTF">2018-09-11T01:33:00Z</dcterms:created>
  <dcterms:modified xsi:type="dcterms:W3CDTF">2018-09-11T02:25:00Z</dcterms:modified>
</cp:coreProperties>
</file>