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平成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39" w:rsidRDefault="00452F50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2F50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EC11F7-0BCA-4594-A5DF-752AAD4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F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C34B8AD9</Template>
  <TotalTime>180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吉﨑 武暢</cp:lastModifiedBy>
  <cp:revision>15</cp:revision>
  <cp:lastPrinted>2018-09-11T02:17:00Z</cp:lastPrinted>
  <dcterms:created xsi:type="dcterms:W3CDTF">2015-08-01T06:28:00Z</dcterms:created>
  <dcterms:modified xsi:type="dcterms:W3CDTF">2018-09-11T02:17:00Z</dcterms:modified>
</cp:coreProperties>
</file>