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lastRenderedPageBreak/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23B57" w14:textId="77777777" w:rsidR="001325BD" w:rsidRDefault="001325BD" w:rsidP="003C0825">
      <w:r>
        <w:separator/>
      </w:r>
    </w:p>
  </w:endnote>
  <w:endnote w:type="continuationSeparator" w:id="0">
    <w:p w14:paraId="68D390E6" w14:textId="77777777" w:rsidR="001325BD" w:rsidRDefault="001325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02F4C" w14:textId="77777777" w:rsidR="001325BD" w:rsidRDefault="001325BD" w:rsidP="003C0825">
      <w:r>
        <w:separator/>
      </w:r>
    </w:p>
  </w:footnote>
  <w:footnote w:type="continuationSeparator" w:id="0">
    <w:p w14:paraId="612FE137" w14:textId="77777777" w:rsidR="001325BD" w:rsidRDefault="001325B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732E5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23512541</Template>
  <TotalTime>0</TotalTime>
  <Pages>1</Pages>
  <Words>109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2018-07-12T08:54:00Z</dcterms:created>
  <dcterms:modified xsi:type="dcterms:W3CDTF">2018-07-12T08:54:00Z</dcterms:modified>
</cp:coreProperties>
</file>