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878" w:type="dxa"/>
        <w:tblInd w:w="6601" w:type="dxa"/>
        <w:tblCellMar>
          <w:top w:w="78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989"/>
        <w:gridCol w:w="2889"/>
      </w:tblGrid>
      <w:tr w:rsidR="00F33FE6">
        <w:trPr>
          <w:trHeight w:val="34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FE6" w:rsidRDefault="000D4C58">
            <w:pPr>
              <w:spacing w:after="0"/>
              <w:ind w:left="139"/>
            </w:pPr>
            <w:bookmarkStart w:id="0" w:name="_GoBack" w:colFirst="0" w:colLast="0"/>
            <w:r>
              <w:rPr>
                <w:rFonts w:ascii="ＭＳ Ｐ明朝" w:eastAsia="ＭＳ Ｐ明朝" w:hAnsi="ＭＳ Ｐ明朝" w:cs="ＭＳ Ｐ明朝"/>
                <w:sz w:val="17"/>
              </w:rPr>
              <w:t>要介護度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FE6" w:rsidRDefault="000D4C58">
            <w:pPr>
              <w:spacing w:after="0"/>
              <w:ind w:left="125"/>
            </w:pPr>
            <w:r>
              <w:rPr>
                <w:rFonts w:ascii="ＭＳ Ｐ明朝" w:eastAsia="ＭＳ Ｐ明朝" w:hAnsi="ＭＳ Ｐ明朝" w:cs="ＭＳ Ｐ明朝"/>
                <w:sz w:val="15"/>
              </w:rPr>
              <w:t>支１ 　支２ 　介１ 　介２　 介３　 介４　 介５</w:t>
            </w:r>
          </w:p>
        </w:tc>
      </w:tr>
      <w:tr w:rsidR="00F33FE6">
        <w:trPr>
          <w:trHeight w:val="346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FE6" w:rsidRDefault="000D4C58">
            <w:pPr>
              <w:spacing w:after="0"/>
              <w:ind w:left="139"/>
            </w:pPr>
            <w:r>
              <w:rPr>
                <w:rFonts w:ascii="ＭＳ Ｐ明朝" w:eastAsia="ＭＳ Ｐ明朝" w:hAnsi="ＭＳ Ｐ明朝" w:cs="ＭＳ Ｐ明朝"/>
                <w:sz w:val="17"/>
              </w:rPr>
              <w:t>認定期間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FE6" w:rsidRDefault="000D4C58" w:rsidP="000D4C58">
            <w:pPr>
              <w:tabs>
                <w:tab w:val="right" w:pos="2744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sz w:val="18"/>
              </w:rPr>
              <w:t xml:space="preserve"> H </w:t>
            </w:r>
            <w:r>
              <w:rPr>
                <w:rFonts w:ascii="ＭＳ Ｐ明朝" w:eastAsia="ＭＳ Ｐ明朝" w:hAnsi="ＭＳ Ｐ明朝" w:cs="ＭＳ Ｐ明朝" w:hint="eastAsia"/>
                <w:sz w:val="18"/>
              </w:rPr>
              <w:t>・ R</w:t>
            </w:r>
            <w:r>
              <w:rPr>
                <w:rFonts w:ascii="ＭＳ Ｐ明朝" w:eastAsia="ＭＳ Ｐ明朝" w:hAnsi="ＭＳ Ｐ明朝" w:cs="ＭＳ Ｐ明朝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</w:rPr>
              <w:t xml:space="preserve"> ．    ．</w:t>
            </w:r>
            <w:r>
              <w:rPr>
                <w:rFonts w:ascii="ＭＳ Ｐ明朝" w:eastAsia="ＭＳ Ｐ明朝" w:hAnsi="ＭＳ Ｐ明朝" w:cs="ＭＳ Ｐ明朝" w:hint="eastAsia"/>
                <w:sz w:val="18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18"/>
              </w:rPr>
              <w:tab/>
            </w:r>
            <w:r>
              <w:rPr>
                <w:rFonts w:ascii="ＭＳ Ｐ明朝" w:eastAsia="ＭＳ Ｐ明朝" w:hAnsi="ＭＳ Ｐ明朝" w:cs="ＭＳ Ｐ明朝"/>
                <w:sz w:val="17"/>
              </w:rPr>
              <w:t xml:space="preserve">～ </w:t>
            </w:r>
            <w:r>
              <w:rPr>
                <w:rFonts w:ascii="ＭＳ Ｐ明朝" w:eastAsia="ＭＳ Ｐ明朝" w:hAnsi="ＭＳ Ｐ明朝" w:cs="ＭＳ Ｐ明朝" w:hint="eastAsia"/>
                <w:sz w:val="17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18"/>
              </w:rPr>
              <w:t xml:space="preserve">R　　</w:t>
            </w:r>
            <w:r>
              <w:rPr>
                <w:rFonts w:ascii="ＭＳ Ｐ明朝" w:eastAsia="ＭＳ Ｐ明朝" w:hAnsi="ＭＳ Ｐ明朝" w:cs="ＭＳ Ｐ明朝"/>
                <w:sz w:val="18"/>
              </w:rPr>
              <w:t>．</w:t>
            </w:r>
            <w:r>
              <w:rPr>
                <w:rFonts w:ascii="ＭＳ Ｐ明朝" w:eastAsia="ＭＳ Ｐ明朝" w:hAnsi="ＭＳ Ｐ明朝" w:cs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8"/>
              </w:rPr>
              <w:t xml:space="preserve">    ．</w:t>
            </w:r>
          </w:p>
        </w:tc>
      </w:tr>
      <w:tr w:rsidR="00F33FE6" w:rsidTr="003677E5">
        <w:trPr>
          <w:trHeight w:val="32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FE6" w:rsidRDefault="000D4C58">
            <w:pPr>
              <w:spacing w:after="0"/>
              <w:ind w:left="139"/>
            </w:pPr>
            <w:r>
              <w:rPr>
                <w:rFonts w:ascii="ＭＳ Ｐ明朝" w:eastAsia="ＭＳ Ｐ明朝" w:hAnsi="ＭＳ Ｐ明朝" w:cs="ＭＳ Ｐ明朝"/>
                <w:sz w:val="17"/>
              </w:rPr>
              <w:t>整理番号</w:t>
            </w:r>
          </w:p>
        </w:tc>
        <w:tc>
          <w:tcPr>
            <w:tcW w:w="2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FE6" w:rsidRDefault="00F33FE6"/>
        </w:tc>
      </w:tr>
    </w:tbl>
    <w:bookmarkEnd w:id="0"/>
    <w:p w:rsidR="00F33FE6" w:rsidRDefault="000D4C58">
      <w:pPr>
        <w:spacing w:after="0"/>
        <w:ind w:left="33"/>
        <w:jc w:val="center"/>
      </w:pPr>
      <w:r>
        <w:rPr>
          <w:rFonts w:ascii="ＭＳ Ｐ明朝" w:eastAsia="ＭＳ Ｐ明朝" w:hAnsi="ＭＳ Ｐ明朝" w:cs="ＭＳ Ｐ明朝"/>
          <w:sz w:val="33"/>
        </w:rPr>
        <w:t>介護保険居宅介護（予防）福祉用具購入（販売）費支給申請書</w:t>
      </w:r>
    </w:p>
    <w:tbl>
      <w:tblPr>
        <w:tblStyle w:val="TableGrid"/>
        <w:tblW w:w="10906" w:type="dxa"/>
        <w:tblInd w:w="-427" w:type="dxa"/>
        <w:tblCellMar>
          <w:top w:w="95" w:type="dxa"/>
          <w:left w:w="32" w:type="dxa"/>
          <w:right w:w="38" w:type="dxa"/>
        </w:tblCellMar>
        <w:tblLook w:val="04A0" w:firstRow="1" w:lastRow="0" w:firstColumn="1" w:lastColumn="0" w:noHBand="0" w:noVBand="1"/>
      </w:tblPr>
      <w:tblGrid>
        <w:gridCol w:w="1383"/>
        <w:gridCol w:w="805"/>
        <w:gridCol w:w="691"/>
        <w:gridCol w:w="2764"/>
        <w:gridCol w:w="691"/>
        <w:gridCol w:w="1104"/>
        <w:gridCol w:w="346"/>
        <w:gridCol w:w="346"/>
        <w:gridCol w:w="346"/>
        <w:gridCol w:w="114"/>
        <w:gridCol w:w="232"/>
        <w:gridCol w:w="346"/>
        <w:gridCol w:w="346"/>
        <w:gridCol w:w="346"/>
        <w:gridCol w:w="346"/>
        <w:gridCol w:w="346"/>
        <w:gridCol w:w="354"/>
      </w:tblGrid>
      <w:tr w:rsidR="00F33FE6" w:rsidTr="00680023">
        <w:trPr>
          <w:trHeight w:val="264"/>
        </w:trPr>
        <w:tc>
          <w:tcPr>
            <w:tcW w:w="138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5" w:space="0" w:color="000000"/>
            </w:tcBorders>
          </w:tcPr>
          <w:p w:rsidR="00F33FE6" w:rsidRDefault="000D4C58">
            <w:pPr>
              <w:spacing w:after="0"/>
              <w:ind w:left="148"/>
            </w:pPr>
            <w:r>
              <w:rPr>
                <w:rFonts w:ascii="ＭＳ Ｐ明朝" w:eastAsia="ＭＳ Ｐ明朝" w:hAnsi="ＭＳ Ｐ明朝" w:cs="ＭＳ Ｐ明朝"/>
                <w:sz w:val="17"/>
              </w:rPr>
              <w:t>フ リ ガ ナ</w:t>
            </w:r>
          </w:p>
        </w:tc>
        <w:tc>
          <w:tcPr>
            <w:tcW w:w="4262" w:type="dxa"/>
            <w:gridSpan w:val="3"/>
            <w:tcBorders>
              <w:top w:val="single" w:sz="10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F33FE6" w:rsidRDefault="00F33FE6"/>
        </w:tc>
        <w:tc>
          <w:tcPr>
            <w:tcW w:w="1795" w:type="dxa"/>
            <w:gridSpan w:val="2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3FE6" w:rsidRDefault="000D4C58">
            <w:pPr>
              <w:spacing w:after="0"/>
              <w:ind w:left="5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保険者番号</w:t>
            </w:r>
          </w:p>
        </w:tc>
        <w:tc>
          <w:tcPr>
            <w:tcW w:w="1382" w:type="dxa"/>
            <w:gridSpan w:val="5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FFFF"/>
          </w:tcPr>
          <w:p w:rsidR="00F33FE6" w:rsidRDefault="00F33FE6"/>
        </w:tc>
        <w:tc>
          <w:tcPr>
            <w:tcW w:w="346" w:type="dxa"/>
            <w:vMerge w:val="restart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33FE6" w:rsidRDefault="000D4C58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46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33FE6" w:rsidRDefault="000D4C58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46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33FE6" w:rsidRDefault="000D4C58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46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33FE6" w:rsidRDefault="000D4C58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46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33FE6" w:rsidRDefault="000D4C58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54" w:type="dxa"/>
            <w:vMerge w:val="restart"/>
            <w:tcBorders>
              <w:top w:val="single" w:sz="10" w:space="0" w:color="000000"/>
              <w:left w:val="single" w:sz="2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F33FE6" w:rsidRDefault="000D4C58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F33FE6">
        <w:trPr>
          <w:trHeight w:val="290"/>
        </w:trPr>
        <w:tc>
          <w:tcPr>
            <w:tcW w:w="1384" w:type="dxa"/>
            <w:vMerge w:val="restart"/>
            <w:tcBorders>
              <w:top w:val="single" w:sz="2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3FE6" w:rsidRDefault="000D4C58">
            <w:pPr>
              <w:spacing w:after="0"/>
              <w:ind w:left="20"/>
              <w:jc w:val="both"/>
            </w:pPr>
            <w:r>
              <w:rPr>
                <w:rFonts w:ascii="ＭＳ Ｐ明朝" w:eastAsia="ＭＳ Ｐ明朝" w:hAnsi="ＭＳ Ｐ明朝" w:cs="ＭＳ Ｐ明朝"/>
                <w:sz w:val="19"/>
              </w:rPr>
              <w:t>被保険者氏名</w:t>
            </w:r>
          </w:p>
        </w:tc>
        <w:tc>
          <w:tcPr>
            <w:tcW w:w="4262" w:type="dxa"/>
            <w:gridSpan w:val="3"/>
            <w:vMerge w:val="restart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FE6" w:rsidRDefault="00F33FE6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FE6" w:rsidRDefault="00F33FE6"/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FE6" w:rsidRDefault="00F33FE6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F33FE6" w:rsidRDefault="00F33FE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F33FE6" w:rsidRDefault="00F33FE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33FE6" w:rsidRDefault="00F33FE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F33FE6" w:rsidRDefault="00F33FE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F33FE6" w:rsidRDefault="00F33FE6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5" w:space="0" w:color="000000"/>
              <w:right w:val="single" w:sz="10" w:space="0" w:color="000000"/>
            </w:tcBorders>
          </w:tcPr>
          <w:p w:rsidR="00F33FE6" w:rsidRDefault="00F33FE6"/>
        </w:tc>
      </w:tr>
      <w:tr w:rsidR="00F33FE6">
        <w:trPr>
          <w:trHeight w:val="569"/>
        </w:trPr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33FE6" w:rsidRDefault="00F33FE6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FE6" w:rsidRDefault="00F33FE6"/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3FE6" w:rsidRDefault="000D4C58">
            <w:pPr>
              <w:spacing w:after="0"/>
              <w:ind w:left="281"/>
            </w:pPr>
            <w:r>
              <w:rPr>
                <w:rFonts w:ascii="ＭＳ Ｐ明朝" w:eastAsia="ＭＳ Ｐ明朝" w:hAnsi="ＭＳ Ｐ明朝" w:cs="ＭＳ Ｐ明朝"/>
                <w:sz w:val="19"/>
              </w:rPr>
              <w:t>被保険者番号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33FE6" w:rsidRDefault="000D4C58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25"/>
              </w:rPr>
              <w:t>0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33FE6" w:rsidRDefault="000D4C58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25"/>
              </w:rPr>
              <w:t>0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33FE6" w:rsidRDefault="000D4C58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25"/>
              </w:rPr>
              <w:t>0</w:t>
            </w:r>
          </w:p>
        </w:tc>
        <w:tc>
          <w:tcPr>
            <w:tcW w:w="346" w:type="dxa"/>
            <w:gridSpan w:val="2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33FE6" w:rsidRDefault="000D4C58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25"/>
              </w:rPr>
              <w:t>0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33FE6" w:rsidRDefault="000D4C58">
            <w:pPr>
              <w:spacing w:after="0"/>
              <w:ind w:left="84"/>
              <w:jc w:val="both"/>
            </w:pPr>
            <w:r>
              <w:rPr>
                <w:rFonts w:ascii="ＭＳ Ｐ明朝" w:eastAsia="ＭＳ Ｐ明朝" w:hAnsi="ＭＳ Ｐ明朝" w:cs="ＭＳ Ｐ明朝"/>
                <w:sz w:val="25"/>
              </w:rPr>
              <w:t>0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F33FE6" w:rsidRDefault="00F33FE6"/>
        </w:tc>
        <w:tc>
          <w:tcPr>
            <w:tcW w:w="34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F33FE6" w:rsidRDefault="00F33FE6"/>
        </w:tc>
        <w:tc>
          <w:tcPr>
            <w:tcW w:w="34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F33FE6" w:rsidRDefault="00F33FE6"/>
        </w:tc>
        <w:tc>
          <w:tcPr>
            <w:tcW w:w="346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F33FE6" w:rsidRDefault="00F33FE6"/>
        </w:tc>
        <w:tc>
          <w:tcPr>
            <w:tcW w:w="35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10" w:space="0" w:color="000000"/>
            </w:tcBorders>
          </w:tcPr>
          <w:p w:rsidR="00F33FE6" w:rsidRDefault="00F33FE6"/>
        </w:tc>
      </w:tr>
      <w:tr w:rsidR="00F33FE6" w:rsidTr="00680023">
        <w:trPr>
          <w:trHeight w:val="343"/>
        </w:trPr>
        <w:tc>
          <w:tcPr>
            <w:tcW w:w="138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3FE6" w:rsidRDefault="000D4C58">
            <w:pPr>
              <w:spacing w:after="0"/>
              <w:ind w:left="126"/>
              <w:jc w:val="both"/>
            </w:pPr>
            <w:r>
              <w:rPr>
                <w:rFonts w:ascii="ＭＳ Ｐ明朝" w:eastAsia="ＭＳ Ｐ明朝" w:hAnsi="ＭＳ Ｐ明朝" w:cs="ＭＳ Ｐ明朝"/>
                <w:sz w:val="17"/>
              </w:rPr>
              <w:t>生 年 月 日</w:t>
            </w:r>
          </w:p>
        </w:tc>
        <w:tc>
          <w:tcPr>
            <w:tcW w:w="42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3FE6" w:rsidRDefault="000D4C58">
            <w:pPr>
              <w:spacing w:after="0"/>
              <w:ind w:right="1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明 ・ 大 ・ 昭　　　　　年　　　　月　　　　日</w:t>
            </w:r>
          </w:p>
        </w:tc>
        <w:tc>
          <w:tcPr>
            <w:tcW w:w="17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3FE6" w:rsidRDefault="000D4C58">
            <w:pPr>
              <w:spacing w:after="0"/>
              <w:ind w:left="12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性　　別</w:t>
            </w:r>
          </w:p>
        </w:tc>
        <w:tc>
          <w:tcPr>
            <w:tcW w:w="346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F33FE6" w:rsidRDefault="000D4C58">
            <w:pPr>
              <w:spacing w:after="0"/>
              <w:ind w:left="5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男　　　　　・　　　　　女</w:t>
            </w:r>
          </w:p>
        </w:tc>
      </w:tr>
      <w:tr w:rsidR="00F33FE6">
        <w:trPr>
          <w:trHeight w:val="1118"/>
        </w:trPr>
        <w:tc>
          <w:tcPr>
            <w:tcW w:w="138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3FE6" w:rsidRDefault="000D4C58">
            <w:pPr>
              <w:tabs>
                <w:tab w:val="right" w:pos="1314"/>
              </w:tabs>
              <w:spacing w:after="0"/>
            </w:pPr>
            <w:r>
              <w:rPr>
                <w:rFonts w:ascii="ＭＳ Ｐ明朝" w:eastAsia="ＭＳ Ｐ明朝" w:hAnsi="ＭＳ Ｐ明朝" w:cs="ＭＳ Ｐ明朝"/>
                <w:sz w:val="19"/>
              </w:rPr>
              <w:t>住</w:t>
            </w:r>
            <w:r>
              <w:rPr>
                <w:rFonts w:ascii="ＭＳ Ｐ明朝" w:eastAsia="ＭＳ Ｐ明朝" w:hAnsi="ＭＳ Ｐ明朝" w:cs="ＭＳ Ｐ明朝"/>
                <w:sz w:val="19"/>
              </w:rPr>
              <w:tab/>
              <w:t>所</w:t>
            </w:r>
          </w:p>
        </w:tc>
        <w:tc>
          <w:tcPr>
            <w:tcW w:w="9522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F33FE6" w:rsidRDefault="000D4C58">
            <w:pPr>
              <w:spacing w:after="240"/>
            </w:pPr>
            <w:r>
              <w:rPr>
                <w:rFonts w:ascii="ＭＳ Ｐ明朝" w:eastAsia="ＭＳ Ｐ明朝" w:hAnsi="ＭＳ Ｐ明朝" w:cs="ＭＳ Ｐ明朝"/>
                <w:sz w:val="19"/>
              </w:rPr>
              <w:t>〒　　　　　－</w:t>
            </w:r>
          </w:p>
          <w:p w:rsidR="00F33FE6" w:rsidRDefault="000D4C58">
            <w:pPr>
              <w:spacing w:after="15"/>
              <w:ind w:left="422"/>
            </w:pPr>
            <w:r>
              <w:rPr>
                <w:rFonts w:ascii="ＭＳ Ｐ明朝" w:eastAsia="ＭＳ Ｐ明朝" w:hAnsi="ＭＳ Ｐ明朝" w:cs="ＭＳ Ｐ明朝"/>
                <w:sz w:val="19"/>
              </w:rPr>
              <w:t>上益城郡嘉島町大字</w:t>
            </w:r>
          </w:p>
          <w:p w:rsidR="00F33FE6" w:rsidRDefault="000D4C58">
            <w:pPr>
              <w:spacing w:after="0"/>
              <w:ind w:left="1091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℡</w:t>
            </w:r>
          </w:p>
        </w:tc>
      </w:tr>
      <w:tr w:rsidR="00F33FE6">
        <w:trPr>
          <w:trHeight w:val="725"/>
        </w:trPr>
        <w:tc>
          <w:tcPr>
            <w:tcW w:w="2881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F33FE6" w:rsidRDefault="000D4C58" w:rsidP="00680023">
            <w:pPr>
              <w:tabs>
                <w:tab w:val="center" w:pos="907"/>
                <w:tab w:val="center" w:pos="1409"/>
                <w:tab w:val="center" w:pos="1913"/>
                <w:tab w:val="right" w:pos="2811"/>
              </w:tabs>
              <w:spacing w:after="40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福祉用具名</w:t>
            </w:r>
          </w:p>
          <w:p w:rsidR="00F33FE6" w:rsidRDefault="000D4C58" w:rsidP="00680023">
            <w:pPr>
              <w:spacing w:after="0"/>
              <w:ind w:right="5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（種目名及び商品名）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3FE6" w:rsidRDefault="000D4C58" w:rsidP="00680023">
            <w:pPr>
              <w:spacing w:after="0"/>
              <w:ind w:right="2"/>
              <w:jc w:val="center"/>
            </w:pPr>
            <w:r w:rsidRPr="00680023">
              <w:rPr>
                <w:rFonts w:ascii="ＭＳ Ｐ明朝" w:eastAsia="ＭＳ Ｐ明朝" w:hAnsi="ＭＳ Ｐ明朝" w:cs="ＭＳ Ｐ明朝"/>
                <w:sz w:val="18"/>
              </w:rPr>
              <w:t>製 造 事 業 者 名 及 び販 売 事 業 者 名</w:t>
            </w:r>
          </w:p>
        </w:tc>
        <w:tc>
          <w:tcPr>
            <w:tcW w:w="22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3FE6" w:rsidRDefault="000D4C58" w:rsidP="00680023">
            <w:pPr>
              <w:tabs>
                <w:tab w:val="center" w:pos="856"/>
                <w:tab w:val="center" w:pos="1336"/>
                <w:tab w:val="right" w:pos="2186"/>
              </w:tabs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購入金額</w:t>
            </w:r>
          </w:p>
        </w:tc>
        <w:tc>
          <w:tcPr>
            <w:tcW w:w="23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F33FE6" w:rsidRDefault="000D4C58">
            <w:pPr>
              <w:tabs>
                <w:tab w:val="center" w:pos="512"/>
                <w:tab w:val="center" w:pos="1124"/>
                <w:tab w:val="center" w:pos="1736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19"/>
              </w:rPr>
              <w:t>購</w:t>
            </w:r>
            <w:r>
              <w:rPr>
                <w:rFonts w:ascii="ＭＳ Ｐ明朝" w:eastAsia="ＭＳ Ｐ明朝" w:hAnsi="ＭＳ Ｐ明朝" w:cs="ＭＳ Ｐ明朝"/>
                <w:sz w:val="19"/>
              </w:rPr>
              <w:tab/>
              <w:t>入</w:t>
            </w:r>
            <w:r>
              <w:rPr>
                <w:rFonts w:ascii="ＭＳ Ｐ明朝" w:eastAsia="ＭＳ Ｐ明朝" w:hAnsi="ＭＳ Ｐ明朝" w:cs="ＭＳ Ｐ明朝"/>
                <w:sz w:val="19"/>
              </w:rPr>
              <w:tab/>
              <w:t>日</w:t>
            </w:r>
          </w:p>
        </w:tc>
      </w:tr>
      <w:tr w:rsidR="00F33FE6" w:rsidTr="00680023">
        <w:trPr>
          <w:trHeight w:val="481"/>
        </w:trPr>
        <w:tc>
          <w:tcPr>
            <w:tcW w:w="2881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auto"/>
              <w:right w:val="single" w:sz="5" w:space="0" w:color="000000"/>
            </w:tcBorders>
          </w:tcPr>
          <w:p w:rsidR="00F33FE6" w:rsidRDefault="00F33FE6"/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F33FE6" w:rsidRDefault="00F33FE6"/>
        </w:tc>
        <w:tc>
          <w:tcPr>
            <w:tcW w:w="22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vAlign w:val="center"/>
          </w:tcPr>
          <w:p w:rsidR="00F33FE6" w:rsidRDefault="000D4C58">
            <w:pPr>
              <w:spacing w:after="0"/>
              <w:ind w:right="129"/>
              <w:jc w:val="right"/>
            </w:pPr>
            <w:r>
              <w:rPr>
                <w:rFonts w:ascii="ＭＳ Ｐ明朝" w:eastAsia="ＭＳ Ｐ明朝" w:hAnsi="ＭＳ Ｐ明朝" w:cs="ＭＳ Ｐ明朝"/>
                <w:sz w:val="19"/>
              </w:rPr>
              <w:t xml:space="preserve">円　</w:t>
            </w:r>
          </w:p>
        </w:tc>
        <w:tc>
          <w:tcPr>
            <w:tcW w:w="231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10" w:space="0" w:color="000000"/>
            </w:tcBorders>
            <w:vAlign w:val="center"/>
          </w:tcPr>
          <w:p w:rsidR="00F33FE6" w:rsidRDefault="000D4C58" w:rsidP="00680023">
            <w:pPr>
              <w:spacing w:after="0"/>
              <w:ind w:left="43" w:firstLineChars="200" w:firstLine="380"/>
              <w:jc w:val="both"/>
            </w:pPr>
            <w:r>
              <w:rPr>
                <w:rFonts w:ascii="ＭＳ Ｐ明朝" w:eastAsia="ＭＳ Ｐ明朝" w:hAnsi="ＭＳ Ｐ明朝" w:cs="ＭＳ Ｐ明朝"/>
                <w:sz w:val="19"/>
              </w:rPr>
              <w:t xml:space="preserve">　　　年　　　月　　　日</w:t>
            </w:r>
          </w:p>
        </w:tc>
      </w:tr>
      <w:tr w:rsidR="00F33FE6" w:rsidTr="00680023">
        <w:trPr>
          <w:trHeight w:val="475"/>
        </w:trPr>
        <w:tc>
          <w:tcPr>
            <w:tcW w:w="2881" w:type="dxa"/>
            <w:gridSpan w:val="3"/>
            <w:tcBorders>
              <w:top w:val="single" w:sz="5" w:space="0" w:color="auto"/>
              <w:left w:val="single" w:sz="10" w:space="0" w:color="000000"/>
              <w:bottom w:val="single" w:sz="5" w:space="0" w:color="auto"/>
              <w:right w:val="single" w:sz="5" w:space="0" w:color="000000"/>
            </w:tcBorders>
          </w:tcPr>
          <w:p w:rsidR="00F33FE6" w:rsidRDefault="00F33FE6"/>
        </w:tc>
        <w:tc>
          <w:tcPr>
            <w:tcW w:w="3456" w:type="dxa"/>
            <w:gridSpan w:val="2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</w:tcPr>
          <w:p w:rsidR="00F33FE6" w:rsidRDefault="00F33FE6"/>
        </w:tc>
        <w:tc>
          <w:tcPr>
            <w:tcW w:w="2256" w:type="dxa"/>
            <w:gridSpan w:val="5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5" w:space="0" w:color="000000"/>
            </w:tcBorders>
            <w:vAlign w:val="center"/>
          </w:tcPr>
          <w:p w:rsidR="00F33FE6" w:rsidRDefault="000D4C58">
            <w:pPr>
              <w:spacing w:after="0"/>
              <w:ind w:right="129"/>
              <w:jc w:val="right"/>
            </w:pPr>
            <w:r>
              <w:rPr>
                <w:rFonts w:ascii="ＭＳ Ｐ明朝" w:eastAsia="ＭＳ Ｐ明朝" w:hAnsi="ＭＳ Ｐ明朝" w:cs="ＭＳ Ｐ明朝"/>
                <w:sz w:val="19"/>
              </w:rPr>
              <w:t xml:space="preserve">円　</w:t>
            </w:r>
          </w:p>
        </w:tc>
        <w:tc>
          <w:tcPr>
            <w:tcW w:w="2312" w:type="dxa"/>
            <w:gridSpan w:val="7"/>
            <w:tcBorders>
              <w:top w:val="single" w:sz="5" w:space="0" w:color="auto"/>
              <w:left w:val="single" w:sz="5" w:space="0" w:color="000000"/>
              <w:bottom w:val="single" w:sz="5" w:space="0" w:color="auto"/>
              <w:right w:val="single" w:sz="10" w:space="0" w:color="000000"/>
            </w:tcBorders>
            <w:vAlign w:val="center"/>
          </w:tcPr>
          <w:p w:rsidR="00F33FE6" w:rsidRDefault="000D4C58" w:rsidP="00680023">
            <w:pPr>
              <w:spacing w:after="0"/>
              <w:ind w:left="43" w:firstLineChars="200" w:firstLine="380"/>
              <w:jc w:val="both"/>
            </w:pPr>
            <w:r>
              <w:rPr>
                <w:rFonts w:ascii="ＭＳ Ｐ明朝" w:eastAsia="ＭＳ Ｐ明朝" w:hAnsi="ＭＳ Ｐ明朝" w:cs="ＭＳ Ｐ明朝"/>
                <w:sz w:val="19"/>
              </w:rPr>
              <w:t xml:space="preserve">　　　年　　　月　　　日</w:t>
            </w:r>
          </w:p>
        </w:tc>
      </w:tr>
      <w:tr w:rsidR="00F33FE6" w:rsidTr="00680023">
        <w:trPr>
          <w:trHeight w:val="456"/>
        </w:trPr>
        <w:tc>
          <w:tcPr>
            <w:tcW w:w="2881" w:type="dxa"/>
            <w:gridSpan w:val="3"/>
            <w:tcBorders>
              <w:top w:val="single" w:sz="5" w:space="0" w:color="auto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F33FE6" w:rsidRDefault="00F33FE6"/>
        </w:tc>
        <w:tc>
          <w:tcPr>
            <w:tcW w:w="3456" w:type="dxa"/>
            <w:gridSpan w:val="2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3FE6" w:rsidRDefault="00F33FE6"/>
        </w:tc>
        <w:tc>
          <w:tcPr>
            <w:tcW w:w="2256" w:type="dxa"/>
            <w:gridSpan w:val="5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33FE6" w:rsidRDefault="000D4C58">
            <w:pPr>
              <w:spacing w:after="0"/>
              <w:ind w:right="129"/>
              <w:jc w:val="right"/>
            </w:pPr>
            <w:r>
              <w:rPr>
                <w:rFonts w:ascii="ＭＳ Ｐ明朝" w:eastAsia="ＭＳ Ｐ明朝" w:hAnsi="ＭＳ Ｐ明朝" w:cs="ＭＳ Ｐ明朝"/>
                <w:sz w:val="19"/>
              </w:rPr>
              <w:t xml:space="preserve">円　</w:t>
            </w:r>
          </w:p>
        </w:tc>
        <w:tc>
          <w:tcPr>
            <w:tcW w:w="2312" w:type="dxa"/>
            <w:gridSpan w:val="7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vAlign w:val="center"/>
          </w:tcPr>
          <w:p w:rsidR="00F33FE6" w:rsidRDefault="000D4C58" w:rsidP="00680023">
            <w:pPr>
              <w:spacing w:after="0"/>
              <w:ind w:left="43" w:firstLineChars="200" w:firstLine="380"/>
              <w:jc w:val="both"/>
            </w:pPr>
            <w:r>
              <w:rPr>
                <w:rFonts w:ascii="ＭＳ Ｐ明朝" w:eastAsia="ＭＳ Ｐ明朝" w:hAnsi="ＭＳ Ｐ明朝" w:cs="ＭＳ Ｐ明朝"/>
                <w:sz w:val="19"/>
              </w:rPr>
              <w:t xml:space="preserve">　　　年　　　月　　　日</w:t>
            </w:r>
          </w:p>
        </w:tc>
      </w:tr>
      <w:tr w:rsidR="00F33FE6" w:rsidTr="003677E5">
        <w:trPr>
          <w:trHeight w:val="1056"/>
        </w:trPr>
        <w:tc>
          <w:tcPr>
            <w:tcW w:w="2190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0023" w:rsidRDefault="000D4C58" w:rsidP="00680023">
            <w:pPr>
              <w:spacing w:after="0"/>
              <w:ind w:left="193"/>
              <w:jc w:val="center"/>
              <w:rPr>
                <w:rFonts w:ascii="ＭＳ Ｐ明朝" w:eastAsia="ＭＳ Ｐ明朝" w:hAnsi="ＭＳ Ｐ明朝" w:cs="ＭＳ Ｐ明朝"/>
                <w:sz w:val="19"/>
              </w:rPr>
            </w:pPr>
            <w:r>
              <w:rPr>
                <w:rFonts w:ascii="ＭＳ Ｐ明朝" w:eastAsia="ＭＳ Ｐ明朝" w:hAnsi="ＭＳ Ｐ明朝" w:cs="ＭＳ Ｐ明朝"/>
                <w:sz w:val="19"/>
              </w:rPr>
              <w:t>福 祉 用 具 が</w:t>
            </w:r>
          </w:p>
          <w:p w:rsidR="00F33FE6" w:rsidRDefault="000D4C58" w:rsidP="00680023">
            <w:pPr>
              <w:spacing w:after="0"/>
              <w:ind w:left="193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必 要 な 理 由</w:t>
            </w:r>
          </w:p>
        </w:tc>
        <w:tc>
          <w:tcPr>
            <w:tcW w:w="8716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F33FE6" w:rsidRDefault="00F33FE6"/>
        </w:tc>
      </w:tr>
      <w:tr w:rsidR="00F33FE6" w:rsidTr="00680023">
        <w:trPr>
          <w:trHeight w:val="2290"/>
        </w:trPr>
        <w:tc>
          <w:tcPr>
            <w:tcW w:w="10906" w:type="dxa"/>
            <w:gridSpan w:val="17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F33FE6" w:rsidRDefault="000D4C58">
            <w:pPr>
              <w:spacing w:after="127"/>
              <w:ind w:left="484"/>
            </w:pPr>
            <w:r>
              <w:rPr>
                <w:rFonts w:ascii="ＭＳ Ｐ明朝" w:eastAsia="ＭＳ Ｐ明朝" w:hAnsi="ＭＳ Ｐ明朝" w:cs="ＭＳ Ｐ明朝"/>
              </w:rPr>
              <w:t>嘉　島　町　長　　様</w:t>
            </w:r>
          </w:p>
          <w:p w:rsidR="00F33FE6" w:rsidRDefault="000D4C58">
            <w:pPr>
              <w:spacing w:after="119"/>
              <w:ind w:left="4"/>
            </w:pPr>
            <w:r>
              <w:rPr>
                <w:rFonts w:ascii="ＭＳ Ｐ明朝" w:eastAsia="ＭＳ Ｐ明朝" w:hAnsi="ＭＳ Ｐ明朝" w:cs="ＭＳ Ｐ明朝"/>
              </w:rPr>
              <w:t xml:space="preserve">　　　　　上記のとおり、関係書類を添えて居宅介護（予防）福祉用具購入（販売）費の支給を申請します。</w:t>
            </w:r>
          </w:p>
          <w:p w:rsidR="00F33FE6" w:rsidRDefault="000D4C58">
            <w:pPr>
              <w:spacing w:after="154"/>
              <w:ind w:left="1384"/>
            </w:pPr>
            <w:r>
              <w:rPr>
                <w:rFonts w:ascii="ＭＳ Ｐ明朝" w:eastAsia="ＭＳ Ｐ明朝" w:hAnsi="ＭＳ Ｐ明朝" w:cs="ＭＳ Ｐ明朝"/>
                <w:sz w:val="19"/>
              </w:rPr>
              <w:t xml:space="preserve">　　　　　　年　　　　月　　　　日</w:t>
            </w:r>
          </w:p>
          <w:p w:rsidR="00F33FE6" w:rsidRDefault="000D4C58">
            <w:pPr>
              <w:spacing w:after="22"/>
              <w:ind w:left="1364"/>
            </w:pPr>
            <w:r>
              <w:rPr>
                <w:rFonts w:ascii="ＭＳ Ｐ明朝" w:eastAsia="ＭＳ Ｐ明朝" w:hAnsi="ＭＳ Ｐ明朝" w:cs="ＭＳ Ｐ明朝"/>
                <w:sz w:val="19"/>
              </w:rPr>
              <w:t>住　　　所</w:t>
            </w:r>
          </w:p>
          <w:p w:rsidR="00F33FE6" w:rsidRDefault="000D4C58">
            <w:pPr>
              <w:spacing w:after="50"/>
              <w:ind w:left="1"/>
            </w:pPr>
            <w:r>
              <w:rPr>
                <w:rFonts w:ascii="ＭＳ Ｐ明朝" w:eastAsia="ＭＳ Ｐ明朝" w:hAnsi="ＭＳ Ｐ明朝" w:cs="ＭＳ Ｐ明朝"/>
                <w:sz w:val="19"/>
              </w:rPr>
              <w:t xml:space="preserve">　　　　申請者</w:t>
            </w:r>
          </w:p>
          <w:p w:rsidR="00F33FE6" w:rsidRDefault="000D4C58">
            <w:pPr>
              <w:tabs>
                <w:tab w:val="center" w:pos="1756"/>
                <w:tab w:val="center" w:pos="5273"/>
                <w:tab w:val="center" w:pos="6655"/>
              </w:tabs>
              <w:spacing w:after="0"/>
            </w:pPr>
            <w:r>
              <w:tab/>
            </w:r>
            <w:r>
              <w:rPr>
                <w:rFonts w:ascii="ＭＳ Ｐ明朝" w:eastAsia="ＭＳ Ｐ明朝" w:hAnsi="ＭＳ Ｐ明朝" w:cs="ＭＳ Ｐ明朝"/>
                <w:sz w:val="19"/>
              </w:rPr>
              <w:t>氏　　　名</w:t>
            </w:r>
            <w:r>
              <w:rPr>
                <w:rFonts w:ascii="ＭＳ Ｐ明朝" w:eastAsia="ＭＳ Ｐ明朝" w:hAnsi="ＭＳ Ｐ明朝" w:cs="ＭＳ Ｐ明朝"/>
                <w:sz w:val="19"/>
              </w:rPr>
              <w:tab/>
            </w:r>
            <w:r>
              <w:rPr>
                <w:rFonts w:ascii="ＭＳ Ｐ明朝" w:eastAsia="ＭＳ Ｐ明朝" w:hAnsi="ＭＳ Ｐ明朝" w:cs="ＭＳ Ｐ明朝"/>
                <w:sz w:val="17"/>
              </w:rPr>
              <w:tab/>
            </w:r>
            <w:r>
              <w:rPr>
                <w:rFonts w:ascii="ＭＳ Ｐ明朝" w:eastAsia="ＭＳ Ｐ明朝" w:hAnsi="ＭＳ Ｐ明朝" w:cs="ＭＳ Ｐ明朝"/>
                <w:sz w:val="19"/>
              </w:rPr>
              <w:t>℡</w:t>
            </w:r>
          </w:p>
        </w:tc>
      </w:tr>
    </w:tbl>
    <w:p w:rsidR="00F33FE6" w:rsidRDefault="000D4C58" w:rsidP="003677E5">
      <w:pPr>
        <w:spacing w:after="65" w:line="240" w:lineRule="exact"/>
        <w:ind w:left="277" w:hanging="11"/>
      </w:pPr>
      <w:r>
        <w:rPr>
          <w:rFonts w:ascii="ＭＳ Ｐ明朝" w:eastAsia="ＭＳ Ｐ明朝" w:hAnsi="ＭＳ Ｐ明朝" w:cs="ＭＳ Ｐ明朝"/>
          <w:sz w:val="19"/>
        </w:rPr>
        <w:t>注　意　 ・この申請書の裏面に、領収書及び福祉用具のパンフレット等を添付してください。</w:t>
      </w:r>
    </w:p>
    <w:p w:rsidR="00F33FE6" w:rsidRDefault="000D4C58" w:rsidP="003677E5">
      <w:pPr>
        <w:spacing w:after="63" w:line="240" w:lineRule="exact"/>
        <w:ind w:left="999" w:hanging="11"/>
      </w:pPr>
      <w:r>
        <w:rPr>
          <w:rFonts w:ascii="ＭＳ Ｐ明朝" w:eastAsia="ＭＳ Ｐ明朝" w:hAnsi="ＭＳ Ｐ明朝" w:cs="ＭＳ Ｐ明朝"/>
          <w:sz w:val="19"/>
        </w:rPr>
        <w:t>・「福祉用具が必要な理由」については、個々の用具ごとに記載してください。欄内に記載が困難な場合は、裏面に記載して下さい。</w:t>
      </w:r>
    </w:p>
    <w:p w:rsidR="00F33FE6" w:rsidRDefault="000D4C58">
      <w:pPr>
        <w:spacing w:after="2" w:line="257" w:lineRule="auto"/>
        <w:ind w:left="-398" w:hanging="10"/>
      </w:pPr>
      <w:r>
        <w:rPr>
          <w:rFonts w:ascii="ＭＳ Ｐ明朝" w:eastAsia="ＭＳ Ｐ明朝" w:hAnsi="ＭＳ Ｐ明朝" w:cs="ＭＳ Ｐ明朝"/>
          <w:sz w:val="19"/>
        </w:rPr>
        <w:t xml:space="preserve">　　　※上記の居宅介護（予防）福祉用具購入（販売）費の受取りを指定口座へ振込を希望される場合は、</w:t>
      </w:r>
    </w:p>
    <w:p w:rsidR="003677E5" w:rsidRPr="003677E5" w:rsidRDefault="000D4C58" w:rsidP="003677E5">
      <w:pPr>
        <w:spacing w:after="2" w:line="257" w:lineRule="auto"/>
        <w:ind w:left="-398" w:hanging="10"/>
        <w:rPr>
          <w:rFonts w:eastAsiaTheme="minorEastAsia"/>
        </w:rPr>
      </w:pPr>
      <w:r>
        <w:rPr>
          <w:rFonts w:ascii="ＭＳ Ｐ明朝" w:eastAsia="ＭＳ Ｐ明朝" w:hAnsi="ＭＳ Ｐ明朝" w:cs="ＭＳ Ｐ明朝"/>
          <w:sz w:val="19"/>
        </w:rPr>
        <w:t xml:space="preserve">　　　　下記に必要事項をご記入ください。</w:t>
      </w:r>
    </w:p>
    <w:tbl>
      <w:tblPr>
        <w:tblStyle w:val="TableGrid"/>
        <w:tblW w:w="10906" w:type="dxa"/>
        <w:jc w:val="center"/>
        <w:tblInd w:w="0" w:type="dxa"/>
        <w:tblCellMar>
          <w:top w:w="33" w:type="dxa"/>
        </w:tblCellMar>
        <w:tblLook w:val="04A0" w:firstRow="1" w:lastRow="0" w:firstColumn="1" w:lastColumn="0" w:noHBand="0" w:noVBand="1"/>
      </w:tblPr>
      <w:tblGrid>
        <w:gridCol w:w="2186"/>
        <w:gridCol w:w="691"/>
        <w:gridCol w:w="690"/>
        <w:gridCol w:w="691"/>
        <w:gridCol w:w="689"/>
        <w:gridCol w:w="690"/>
        <w:gridCol w:w="690"/>
        <w:gridCol w:w="689"/>
        <w:gridCol w:w="1449"/>
        <w:gridCol w:w="346"/>
        <w:gridCol w:w="345"/>
        <w:gridCol w:w="359"/>
        <w:gridCol w:w="346"/>
        <w:gridCol w:w="345"/>
        <w:gridCol w:w="346"/>
        <w:gridCol w:w="354"/>
      </w:tblGrid>
      <w:tr w:rsidR="003677E5" w:rsidTr="0035134A">
        <w:trPr>
          <w:trHeight w:val="785"/>
          <w:jc w:val="center"/>
        </w:trPr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677E5" w:rsidRPr="003677E5" w:rsidRDefault="003677E5" w:rsidP="0035134A">
            <w:pPr>
              <w:spacing w:after="0"/>
              <w:ind w:right="316"/>
              <w:jc w:val="center"/>
              <w:rPr>
                <w:rFonts w:eastAsiaTheme="minorEastAsia"/>
              </w:rPr>
            </w:pPr>
            <w:r>
              <w:rPr>
                <w:rFonts w:ascii="ＭＳ Ｐ明朝" w:eastAsia="ＭＳ Ｐ明朝" w:hAnsi="ＭＳ Ｐ明朝" w:cs="ＭＳ Ｐ明朝"/>
                <w:sz w:val="19"/>
              </w:rPr>
              <w:t>口座振</w:t>
            </w:r>
            <w:r>
              <w:rPr>
                <w:rFonts w:ascii="ＭＳ Ｐ明朝" w:eastAsia="ＭＳ Ｐ明朝" w:hAnsi="ＭＳ Ｐ明朝" w:cs="ＭＳ Ｐ明朝" w:hint="eastAsia"/>
                <w:sz w:val="19"/>
              </w:rPr>
              <w:t>込</w:t>
            </w:r>
            <w:r>
              <w:rPr>
                <w:rFonts w:ascii="ＭＳ Ｐ明朝" w:eastAsia="ＭＳ Ｐ明朝" w:hAnsi="ＭＳ Ｐ明朝" w:cs="ＭＳ Ｐ明朝"/>
                <w:sz w:val="19"/>
              </w:rPr>
              <w:t>依頼欄</w:t>
            </w:r>
          </w:p>
        </w:tc>
        <w:tc>
          <w:tcPr>
            <w:tcW w:w="2761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77E5" w:rsidRDefault="003677E5" w:rsidP="0035134A">
            <w:pPr>
              <w:wordWrap w:val="0"/>
              <w:spacing w:after="0"/>
              <w:ind w:left="-162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　銀行・農協　</w:t>
            </w:r>
          </w:p>
          <w:p w:rsidR="003677E5" w:rsidRPr="00680023" w:rsidRDefault="003677E5" w:rsidP="0035134A">
            <w:pPr>
              <w:spacing w:after="0"/>
              <w:ind w:left="-162" w:right="160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信用金庫　　　　　　　　　　　</w:t>
            </w:r>
          </w:p>
        </w:tc>
        <w:tc>
          <w:tcPr>
            <w:tcW w:w="2069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677E5" w:rsidRDefault="003677E5" w:rsidP="0035134A">
            <w:pPr>
              <w:spacing w:after="0"/>
              <w:ind w:right="220"/>
              <w:jc w:val="right"/>
              <w:rPr>
                <w:rFonts w:eastAsiaTheme="minorEastAsia"/>
              </w:rPr>
            </w:pPr>
            <w:r>
              <w:rPr>
                <w:rFonts w:ascii="ＭＳ Ｐ明朝" w:eastAsia="ＭＳ Ｐ明朝" w:hAnsi="ＭＳ Ｐ明朝" w:cs="ＭＳ Ｐ明朝"/>
                <w:sz w:val="17"/>
              </w:rPr>
              <w:t>本店・本所</w:t>
            </w:r>
          </w:p>
          <w:p w:rsidR="003677E5" w:rsidRDefault="003677E5" w:rsidP="0035134A">
            <w:pPr>
              <w:spacing w:after="0"/>
              <w:ind w:left="636"/>
              <w:jc w:val="center"/>
            </w:pPr>
            <w:r>
              <w:rPr>
                <w:rFonts w:ascii="ＭＳ Ｐ明朝" w:eastAsia="ＭＳ Ｐ明朝" w:hAnsi="ＭＳ Ｐ明朝" w:cs="ＭＳ Ｐ明朝" w:hint="eastAsia"/>
                <w:sz w:val="17"/>
              </w:rPr>
              <w:t xml:space="preserve">    </w:t>
            </w:r>
            <w:r>
              <w:rPr>
                <w:rFonts w:ascii="ＭＳ Ｐ明朝" w:eastAsia="ＭＳ Ｐ明朝" w:hAnsi="ＭＳ Ｐ明朝" w:cs="ＭＳ Ｐ明朝"/>
                <w:sz w:val="17"/>
              </w:rPr>
              <w:t>支</w:t>
            </w:r>
            <w:r>
              <w:rPr>
                <w:rFonts w:ascii="ＭＳ Ｐ明朝" w:eastAsia="ＭＳ Ｐ明朝" w:hAnsi="ＭＳ Ｐ明朝" w:cs="ＭＳ Ｐ明朝" w:hint="eastAsia"/>
                <w:sz w:val="17"/>
              </w:rPr>
              <w:t>店・支所</w:t>
            </w:r>
          </w:p>
          <w:p w:rsidR="003677E5" w:rsidRPr="00680023" w:rsidRDefault="003677E5" w:rsidP="0035134A">
            <w:pPr>
              <w:spacing w:after="0"/>
              <w:ind w:right="220"/>
              <w:jc w:val="right"/>
              <w:rPr>
                <w:rFonts w:eastAsiaTheme="minorEastAsia"/>
              </w:rPr>
            </w:pPr>
            <w:r>
              <w:rPr>
                <w:rFonts w:ascii="ＭＳ Ｐ明朝" w:eastAsia="ＭＳ Ｐ明朝" w:hAnsi="ＭＳ Ｐ明朝" w:cs="ＭＳ Ｐ明朝" w:hint="eastAsia"/>
                <w:sz w:val="17"/>
              </w:rPr>
              <w:t>出</w:t>
            </w:r>
            <w:r>
              <w:rPr>
                <w:rFonts w:ascii="ＭＳ Ｐ明朝" w:eastAsia="ＭＳ Ｐ明朝" w:hAnsi="ＭＳ Ｐ明朝" w:cs="ＭＳ Ｐ明朝"/>
                <w:sz w:val="17"/>
              </w:rPr>
              <w:t>張所</w:t>
            </w:r>
          </w:p>
        </w:tc>
        <w:tc>
          <w:tcPr>
            <w:tcW w:w="14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677E5" w:rsidRDefault="003677E5" w:rsidP="0035134A">
            <w:pPr>
              <w:tabs>
                <w:tab w:val="right" w:pos="1450"/>
              </w:tabs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種</w:t>
            </w:r>
            <w:r>
              <w:rPr>
                <w:rFonts w:ascii="ＭＳ Ｐ明朝" w:eastAsia="ＭＳ Ｐ明朝" w:hAnsi="ＭＳ Ｐ明朝" w:cs="ＭＳ Ｐ明朝" w:hint="eastAsia"/>
                <w:sz w:val="19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9"/>
              </w:rPr>
              <w:t>目</w:t>
            </w:r>
          </w:p>
        </w:tc>
        <w:tc>
          <w:tcPr>
            <w:tcW w:w="2441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3677E5" w:rsidRDefault="003677E5" w:rsidP="0035134A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19"/>
              </w:rPr>
              <w:t>口座番号</w:t>
            </w:r>
          </w:p>
        </w:tc>
      </w:tr>
      <w:tr w:rsidR="003677E5" w:rsidTr="003677E5">
        <w:trPr>
          <w:trHeight w:val="276"/>
          <w:jc w:val="center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77E5" w:rsidRDefault="003677E5" w:rsidP="0035134A"/>
        </w:tc>
        <w:tc>
          <w:tcPr>
            <w:tcW w:w="27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77E5" w:rsidRDefault="003677E5" w:rsidP="0035134A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17"/>
              </w:rPr>
              <w:t>金融機関コード</w:t>
            </w:r>
          </w:p>
        </w:tc>
        <w:tc>
          <w:tcPr>
            <w:tcW w:w="20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77E5" w:rsidRDefault="003677E5" w:rsidP="0035134A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17"/>
              </w:rPr>
              <w:t>店舗コード</w:t>
            </w:r>
          </w:p>
        </w:tc>
        <w:tc>
          <w:tcPr>
            <w:tcW w:w="14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7E5" w:rsidRDefault="003677E5" w:rsidP="0035134A">
            <w:pPr>
              <w:spacing w:after="10"/>
              <w:ind w:left="28"/>
            </w:pPr>
            <w:r>
              <w:rPr>
                <w:rFonts w:ascii="ＭＳ Ｐ明朝" w:eastAsia="ＭＳ Ｐ明朝" w:hAnsi="ＭＳ Ｐ明朝" w:cs="ＭＳ Ｐ明朝"/>
                <w:sz w:val="17"/>
              </w:rPr>
              <w:t xml:space="preserve">　１．普通預金</w:t>
            </w:r>
          </w:p>
          <w:p w:rsidR="003677E5" w:rsidRDefault="003677E5" w:rsidP="0035134A">
            <w:pPr>
              <w:spacing w:after="10"/>
              <w:ind w:left="28"/>
            </w:pPr>
            <w:r>
              <w:rPr>
                <w:rFonts w:ascii="ＭＳ Ｐ明朝" w:eastAsia="ＭＳ Ｐ明朝" w:hAnsi="ＭＳ Ｐ明朝" w:cs="ＭＳ Ｐ明朝"/>
                <w:sz w:val="17"/>
              </w:rPr>
              <w:t xml:space="preserve">　２．当座預金</w:t>
            </w:r>
          </w:p>
          <w:p w:rsidR="003677E5" w:rsidRDefault="003677E5" w:rsidP="0035134A">
            <w:pPr>
              <w:spacing w:after="0"/>
              <w:ind w:left="28"/>
            </w:pPr>
            <w:r>
              <w:rPr>
                <w:rFonts w:ascii="ＭＳ Ｐ明朝" w:eastAsia="ＭＳ Ｐ明朝" w:hAnsi="ＭＳ Ｐ明朝" w:cs="ＭＳ Ｐ明朝"/>
                <w:sz w:val="17"/>
              </w:rPr>
              <w:t xml:space="preserve">　９．その他</w:t>
            </w:r>
          </w:p>
        </w:tc>
        <w:tc>
          <w:tcPr>
            <w:tcW w:w="3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  <w:tc>
          <w:tcPr>
            <w:tcW w:w="345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  <w:tc>
          <w:tcPr>
            <w:tcW w:w="359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  <w:tc>
          <w:tcPr>
            <w:tcW w:w="346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  <w:tc>
          <w:tcPr>
            <w:tcW w:w="345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  <w:tc>
          <w:tcPr>
            <w:tcW w:w="346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  <w:tc>
          <w:tcPr>
            <w:tcW w:w="354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</w:tr>
      <w:tr w:rsidR="003677E5" w:rsidTr="003677E5">
        <w:trPr>
          <w:trHeight w:val="212"/>
          <w:jc w:val="center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677E5" w:rsidRDefault="003677E5" w:rsidP="0035134A"/>
        </w:tc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  <w:tc>
          <w:tcPr>
            <w:tcW w:w="690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  <w:tc>
          <w:tcPr>
            <w:tcW w:w="691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  <w:tc>
          <w:tcPr>
            <w:tcW w:w="68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  <w:tc>
          <w:tcPr>
            <w:tcW w:w="690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  <w:tc>
          <w:tcPr>
            <w:tcW w:w="68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677E5" w:rsidRDefault="003677E5" w:rsidP="003677E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7E5" w:rsidRDefault="003677E5" w:rsidP="0035134A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3677E5" w:rsidRDefault="003677E5" w:rsidP="0035134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3677E5" w:rsidRDefault="003677E5" w:rsidP="0035134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3677E5" w:rsidRDefault="003677E5" w:rsidP="0035134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3677E5" w:rsidRDefault="003677E5" w:rsidP="0035134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3677E5" w:rsidRDefault="003677E5" w:rsidP="0035134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3677E5" w:rsidRDefault="003677E5" w:rsidP="0035134A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5" w:space="0" w:color="000000"/>
              <w:right w:val="single" w:sz="5" w:space="0" w:color="000000"/>
            </w:tcBorders>
          </w:tcPr>
          <w:p w:rsidR="003677E5" w:rsidRDefault="003677E5" w:rsidP="0035134A"/>
        </w:tc>
      </w:tr>
      <w:tr w:rsidR="003677E5" w:rsidTr="00211CFF">
        <w:trPr>
          <w:trHeight w:val="207"/>
          <w:jc w:val="center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bottom"/>
          </w:tcPr>
          <w:p w:rsidR="003677E5" w:rsidRDefault="003677E5" w:rsidP="0035134A"/>
        </w:tc>
        <w:tc>
          <w:tcPr>
            <w:tcW w:w="2072" w:type="dxa"/>
            <w:gridSpan w:val="3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nil"/>
            </w:tcBorders>
          </w:tcPr>
          <w:p w:rsidR="003677E5" w:rsidRDefault="003677E5" w:rsidP="0035134A">
            <w:pPr>
              <w:spacing w:after="0"/>
              <w:ind w:left="1057"/>
            </w:pPr>
            <w:r>
              <w:rPr>
                <w:rFonts w:ascii="ＭＳ Ｐ明朝" w:eastAsia="ＭＳ Ｐ明朝" w:hAnsi="ＭＳ Ｐ明朝" w:cs="ＭＳ Ｐ明朝"/>
                <w:sz w:val="19"/>
              </w:rPr>
              <w:t>フリガナ</w:t>
            </w:r>
          </w:p>
        </w:tc>
        <w:tc>
          <w:tcPr>
            <w:tcW w:w="689" w:type="dxa"/>
            <w:tcBorders>
              <w:top w:val="single" w:sz="5" w:space="0" w:color="000000"/>
              <w:left w:val="nil"/>
              <w:bottom w:val="single" w:sz="2" w:space="0" w:color="000000"/>
              <w:right w:val="single" w:sz="5" w:space="0" w:color="000000"/>
            </w:tcBorders>
          </w:tcPr>
          <w:p w:rsidR="003677E5" w:rsidRDefault="003677E5" w:rsidP="0035134A"/>
        </w:tc>
        <w:tc>
          <w:tcPr>
            <w:tcW w:w="5959" w:type="dxa"/>
            <w:gridSpan w:val="11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:rsidR="003677E5" w:rsidRDefault="003677E5" w:rsidP="0035134A"/>
        </w:tc>
      </w:tr>
      <w:tr w:rsidR="003677E5" w:rsidTr="00121C40">
        <w:trPr>
          <w:trHeight w:val="292"/>
          <w:jc w:val="center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7E5" w:rsidRDefault="003677E5" w:rsidP="0035134A"/>
        </w:tc>
        <w:tc>
          <w:tcPr>
            <w:tcW w:w="2072" w:type="dxa"/>
            <w:gridSpan w:val="3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3677E5" w:rsidRDefault="003677E5" w:rsidP="0035134A">
            <w:pPr>
              <w:spacing w:after="0"/>
              <w:ind w:left="896"/>
            </w:pPr>
            <w:r>
              <w:rPr>
                <w:rFonts w:ascii="ＭＳ Ｐ明朝" w:eastAsia="ＭＳ Ｐ明朝" w:hAnsi="ＭＳ Ｐ明朝" w:cs="ＭＳ Ｐ明朝"/>
                <w:sz w:val="19"/>
              </w:rPr>
              <w:t>口座名義人</w:t>
            </w:r>
          </w:p>
        </w:tc>
        <w:tc>
          <w:tcPr>
            <w:tcW w:w="689" w:type="dxa"/>
            <w:tcBorders>
              <w:top w:val="single" w:sz="2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3677E5" w:rsidRDefault="003677E5" w:rsidP="0035134A"/>
        </w:tc>
        <w:tc>
          <w:tcPr>
            <w:tcW w:w="5959" w:type="dxa"/>
            <w:gridSpan w:val="11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77E5" w:rsidRDefault="003677E5" w:rsidP="0035134A"/>
        </w:tc>
      </w:tr>
    </w:tbl>
    <w:p w:rsidR="00CC6B64" w:rsidRPr="003677E5" w:rsidRDefault="00CC6B64" w:rsidP="003677E5">
      <w:pPr>
        <w:spacing w:after="2" w:line="257" w:lineRule="auto"/>
        <w:ind w:left="-398" w:hanging="10"/>
        <w:rPr>
          <w:rFonts w:eastAsiaTheme="minorEastAsia"/>
        </w:rPr>
      </w:pPr>
    </w:p>
    <w:sectPr w:rsidR="00CC6B64" w:rsidRPr="003677E5" w:rsidSect="00BA21C6">
      <w:pgSz w:w="11906" w:h="16838"/>
      <w:pgMar w:top="570" w:right="1231" w:bottom="426" w:left="996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E5" w:rsidRDefault="003677E5" w:rsidP="003677E5">
      <w:pPr>
        <w:spacing w:after="0" w:line="240" w:lineRule="auto"/>
      </w:pPr>
      <w:r>
        <w:separator/>
      </w:r>
    </w:p>
  </w:endnote>
  <w:endnote w:type="continuationSeparator" w:id="0">
    <w:p w:rsidR="003677E5" w:rsidRDefault="003677E5" w:rsidP="0036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E5" w:rsidRDefault="003677E5" w:rsidP="003677E5">
      <w:pPr>
        <w:spacing w:after="0" w:line="240" w:lineRule="auto"/>
      </w:pPr>
      <w:r>
        <w:separator/>
      </w:r>
    </w:p>
  </w:footnote>
  <w:footnote w:type="continuationSeparator" w:id="0">
    <w:p w:rsidR="003677E5" w:rsidRDefault="003677E5" w:rsidP="00367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E6"/>
    <w:rsid w:val="000D4C58"/>
    <w:rsid w:val="00216F04"/>
    <w:rsid w:val="003677E5"/>
    <w:rsid w:val="00680023"/>
    <w:rsid w:val="00942974"/>
    <w:rsid w:val="00BA21C6"/>
    <w:rsid w:val="00CC6B64"/>
    <w:rsid w:val="00F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67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7E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6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7E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8957E5EE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2021-08-04T07:32:00Z</dcterms:created>
  <dcterms:modified xsi:type="dcterms:W3CDTF">2021-08-04T07:42:00Z</dcterms:modified>
</cp:coreProperties>
</file>